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A69" w14:textId="2BDF7E93" w:rsidR="00217A05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Annexe </w:t>
      </w:r>
      <w:r w:rsidR="00ED4BE1">
        <w:rPr>
          <w:rFonts w:ascii="Times New Roman" w:hAnsi="Times New Roman" w:cs="Times New Roman"/>
          <w:b/>
          <w:sz w:val="24"/>
          <w:szCs w:val="20"/>
        </w:rPr>
        <w:t>6</w:t>
      </w:r>
      <w:r w:rsidR="000777DF">
        <w:rPr>
          <w:rFonts w:ascii="Times New Roman" w:hAnsi="Times New Roman" w:cs="Times New Roman"/>
          <w:b/>
          <w:sz w:val="24"/>
          <w:szCs w:val="20"/>
        </w:rPr>
        <w:t xml:space="preserve"> bis</w:t>
      </w:r>
    </w:p>
    <w:p w14:paraId="2620B0E6" w14:textId="4F2F2D9D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5FF5B381" w14:textId="4CF72D6E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Elections des représentants des personnels aux conseils </w:t>
      </w:r>
      <w:r w:rsidR="004403B4">
        <w:rPr>
          <w:rFonts w:ascii="Times New Roman" w:hAnsi="Times New Roman" w:cs="Times New Roman"/>
          <w:b/>
          <w:sz w:val="24"/>
          <w:szCs w:val="20"/>
        </w:rPr>
        <w:t>de composante</w:t>
      </w:r>
    </w:p>
    <w:p w14:paraId="45BDE1A2" w14:textId="29E43F1C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Scrutin du </w:t>
      </w:r>
      <w:r w:rsidR="004403B4">
        <w:rPr>
          <w:rFonts w:ascii="Times New Roman" w:hAnsi="Times New Roman" w:cs="Times New Roman"/>
          <w:b/>
          <w:sz w:val="24"/>
          <w:szCs w:val="20"/>
        </w:rPr>
        <w:t>3 décembre</w:t>
      </w:r>
      <w:r>
        <w:rPr>
          <w:rFonts w:ascii="Times New Roman" w:hAnsi="Times New Roman" w:cs="Times New Roman"/>
          <w:b/>
          <w:sz w:val="24"/>
          <w:szCs w:val="20"/>
        </w:rPr>
        <w:t xml:space="preserve"> 2024</w:t>
      </w:r>
    </w:p>
    <w:p w14:paraId="547DBB8F" w14:textId="7691330A" w:rsidR="00783A54" w:rsidRDefault="00783A54" w:rsidP="00783A54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42FB0C70" w14:textId="5DF11273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045D9B6D" w14:textId="3455DD54" w:rsidR="00C30C01" w:rsidRPr="00402EE1" w:rsidRDefault="00C30C01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402EE1">
        <w:rPr>
          <w:b/>
          <w:sz w:val="28"/>
          <w:szCs w:val="28"/>
        </w:rPr>
        <w:t xml:space="preserve">Formulaire de </w:t>
      </w:r>
      <w:r w:rsidR="00025F14" w:rsidRPr="00402EE1">
        <w:rPr>
          <w:b/>
          <w:sz w:val="28"/>
          <w:szCs w:val="28"/>
        </w:rPr>
        <w:t>déclaration individuelle de candidature</w:t>
      </w:r>
      <w:r w:rsidR="0090130B" w:rsidRPr="00402EE1">
        <w:rPr>
          <w:b/>
          <w:sz w:val="28"/>
          <w:szCs w:val="28"/>
        </w:rPr>
        <w:t xml:space="preserve"> </w:t>
      </w:r>
    </w:p>
    <w:p w14:paraId="4B9A85C5" w14:textId="77777777" w:rsidR="00C30C01" w:rsidRPr="00C30C01" w:rsidRDefault="00C30C01" w:rsidP="00C30C01">
      <w:pPr>
        <w:ind w:left="-993"/>
        <w:rPr>
          <w:b/>
          <w:u w:val="single"/>
        </w:rPr>
      </w:pPr>
    </w:p>
    <w:p w14:paraId="16E1043D" w14:textId="66CA06E3" w:rsidR="00586AF3" w:rsidRDefault="00586AF3" w:rsidP="00586AF3">
      <w:pPr>
        <w:ind w:left="-993"/>
      </w:pPr>
    </w:p>
    <w:p w14:paraId="6F772776" w14:textId="4BEC699F" w:rsidR="00025F14" w:rsidRDefault="00025F14" w:rsidP="00586AF3">
      <w:pPr>
        <w:ind w:left="-993"/>
      </w:pPr>
      <w:r>
        <w:t>Je soussigné(e) :</w:t>
      </w:r>
    </w:p>
    <w:p w14:paraId="654BA752" w14:textId="4CE584D2" w:rsidR="00025F14" w:rsidRDefault="00025F14" w:rsidP="00586AF3">
      <w:pPr>
        <w:ind w:left="-993"/>
      </w:pPr>
      <w:r>
        <w:t>De sexe :</w:t>
      </w:r>
    </w:p>
    <w:p w14:paraId="75F5764E" w14:textId="5DF11858" w:rsidR="004403B4" w:rsidRDefault="00025F14" w:rsidP="00586AF3">
      <w:pPr>
        <w:ind w:left="-993"/>
      </w:pPr>
      <w:r>
        <w:t xml:space="preserve">Déclare être candidat(e) dans le cadre de l’élection au </w:t>
      </w:r>
      <w:r w:rsidR="004403B4">
        <w:t>conseil de composante (à préciser)</w:t>
      </w:r>
      <w:r w:rsidR="007F1A28">
        <w:t> :</w:t>
      </w:r>
      <w:r w:rsidR="004403B4">
        <w:t xml:space="preserve">    </w:t>
      </w:r>
    </w:p>
    <w:p w14:paraId="62956932" w14:textId="77777777" w:rsidR="007F1A28" w:rsidRDefault="007F1A28" w:rsidP="00586AF3">
      <w:pPr>
        <w:ind w:left="-993"/>
      </w:pPr>
    </w:p>
    <w:p w14:paraId="0105A551" w14:textId="642E0A01" w:rsidR="00025F14" w:rsidRDefault="004403B4" w:rsidP="00586AF3">
      <w:pPr>
        <w:ind w:left="-993"/>
      </w:pPr>
      <w:r>
        <w:t xml:space="preserve">Qui se tiendra mardi 3 décembre 2024                                          </w:t>
      </w:r>
    </w:p>
    <w:p w14:paraId="50A13CED" w14:textId="47C05C81" w:rsidR="00025F14" w:rsidRDefault="00025F14" w:rsidP="00586AF3">
      <w:pPr>
        <w:ind w:left="-993"/>
      </w:pPr>
      <w:r>
        <w:t>Sur la liste :</w:t>
      </w:r>
    </w:p>
    <w:p w14:paraId="39A99DA0" w14:textId="343C4DF5" w:rsidR="00025F14" w:rsidRDefault="00025F14" w:rsidP="00586AF3">
      <w:pPr>
        <w:ind w:left="-993"/>
      </w:pPr>
      <w:r>
        <w:t xml:space="preserve">En position numéro : </w:t>
      </w:r>
    </w:p>
    <w:p w14:paraId="08878D12" w14:textId="533B8F94" w:rsidR="00025F14" w:rsidRDefault="00025F14" w:rsidP="00586AF3">
      <w:pPr>
        <w:ind w:left="-993"/>
      </w:pPr>
    </w:p>
    <w:p w14:paraId="2F0008C4" w14:textId="0A7DAF03" w:rsidR="00025F14" w:rsidRDefault="00025F14" w:rsidP="00586AF3">
      <w:pPr>
        <w:ind w:left="-993"/>
      </w:pPr>
      <w:r>
        <w:t>Fait à :</w:t>
      </w:r>
    </w:p>
    <w:p w14:paraId="078950D4" w14:textId="31686084" w:rsidR="00025F14" w:rsidRDefault="00025F14" w:rsidP="00586AF3">
      <w:pPr>
        <w:ind w:left="-993"/>
      </w:pPr>
      <w:r>
        <w:t>Le :</w:t>
      </w:r>
    </w:p>
    <w:p w14:paraId="108D52E8" w14:textId="4B94490D" w:rsidR="00025F14" w:rsidRDefault="00025F14" w:rsidP="00586AF3">
      <w:pPr>
        <w:ind w:left="-993"/>
      </w:pPr>
      <w:r>
        <w:t xml:space="preserve">Signature : </w:t>
      </w:r>
    </w:p>
    <w:p w14:paraId="1A6C6F62" w14:textId="77777777" w:rsidR="00C30C01" w:rsidRPr="00C30C01" w:rsidRDefault="00C30C01" w:rsidP="00C30C01">
      <w:pPr>
        <w:ind w:left="-993"/>
      </w:pPr>
    </w:p>
    <w:p w14:paraId="354791C4" w14:textId="01836ADE" w:rsidR="00C30C01" w:rsidRDefault="00C30C01" w:rsidP="00C30C01">
      <w:pPr>
        <w:ind w:left="-993"/>
      </w:pPr>
    </w:p>
    <w:p w14:paraId="29A76D03" w14:textId="170DE5EF" w:rsidR="00025F14" w:rsidRDefault="00025F14" w:rsidP="00C30C01">
      <w:pPr>
        <w:ind w:left="-993"/>
      </w:pPr>
    </w:p>
    <w:p w14:paraId="0B3AB8A3" w14:textId="77777777" w:rsidR="00025F14" w:rsidRPr="00C30C01" w:rsidRDefault="00025F14" w:rsidP="00C30C01">
      <w:pPr>
        <w:ind w:left="-993"/>
      </w:pPr>
    </w:p>
    <w:p w14:paraId="15AFEAB1" w14:textId="77777777" w:rsidR="00C30C01" w:rsidRPr="00C30C01" w:rsidRDefault="00C30C01" w:rsidP="008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993"/>
        <w:rPr>
          <w:b/>
        </w:rPr>
      </w:pPr>
      <w:r w:rsidRPr="00C30C01">
        <w:rPr>
          <w:b/>
        </w:rPr>
        <w:t>Cadre réservé à l’administration</w:t>
      </w:r>
    </w:p>
    <w:p w14:paraId="4808EFBB" w14:textId="16FA28F9" w:rsidR="00C30C01" w:rsidRDefault="00C30C01" w:rsidP="008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993"/>
      </w:pPr>
      <w:r w:rsidRPr="00C30C01">
        <w:t>J’accuse réception de la candidature ci-dessus le :</w:t>
      </w:r>
      <w:r w:rsidRPr="00C30C01">
        <w:tab/>
      </w:r>
      <w:r w:rsidR="00094729">
        <w:t xml:space="preserve">                                        </w:t>
      </w:r>
      <w:r w:rsidRPr="00C30C01">
        <w:t>à</w:t>
      </w:r>
      <w:r w:rsidRPr="00C30C01">
        <w:tab/>
      </w:r>
      <w:r w:rsidR="00094729">
        <w:t xml:space="preserve">   </w:t>
      </w:r>
      <w:r w:rsidRPr="00C30C01">
        <w:t>heures</w:t>
      </w:r>
    </w:p>
    <w:p w14:paraId="0D9981F6" w14:textId="77777777" w:rsidR="003D7787" w:rsidRPr="00C30C01" w:rsidRDefault="003D7787" w:rsidP="008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993"/>
      </w:pPr>
    </w:p>
    <w:p w14:paraId="493247A5" w14:textId="77777777" w:rsidR="00B67BE2" w:rsidRDefault="00B67BE2" w:rsidP="00B67BE2">
      <w:pPr>
        <w:ind w:left="-993"/>
      </w:pPr>
    </w:p>
    <w:sectPr w:rsidR="00B67BE2" w:rsidSect="00C30C0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E62E" w14:textId="77777777" w:rsidR="00E5739B" w:rsidRDefault="00E5739B" w:rsidP="00D77F41">
      <w:pPr>
        <w:spacing w:after="0" w:line="240" w:lineRule="auto"/>
      </w:pPr>
      <w:r>
        <w:separator/>
      </w:r>
    </w:p>
  </w:endnote>
  <w:endnote w:type="continuationSeparator" w:id="0">
    <w:p w14:paraId="5E4BAAE2" w14:textId="77777777" w:rsidR="00E5739B" w:rsidRDefault="00E5739B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56CD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EC8503" wp14:editId="2FB7B8AE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8B97A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C850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" filled="f" stroked="f">
              <v:textbox>
                <w:txbxContent>
                  <w:p w14:paraId="2F98B97A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4B6F7" wp14:editId="1F5BEDB6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74AD5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B19A3" wp14:editId="38D356BC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C9E79C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B19A3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14:paraId="3BC9E79C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A0E896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3FF1" wp14:editId="5DA8CBA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FE33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FCC" w14:textId="77777777" w:rsidR="00E5739B" w:rsidRDefault="00E5739B" w:rsidP="00D77F41">
      <w:pPr>
        <w:spacing w:after="0" w:line="240" w:lineRule="auto"/>
      </w:pPr>
      <w:r>
        <w:separator/>
      </w:r>
    </w:p>
  </w:footnote>
  <w:footnote w:type="continuationSeparator" w:id="0">
    <w:p w14:paraId="2218E5C6" w14:textId="77777777" w:rsidR="00E5739B" w:rsidRDefault="00E5739B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CC5F" w14:textId="2CC266CF" w:rsidR="00FA087C" w:rsidRDefault="00237F05">
    <w:pPr>
      <w:pStyle w:val="En-tte"/>
    </w:pPr>
    <w:r>
      <w:rPr>
        <w:noProof/>
      </w:rPr>
      <w:pict w14:anchorId="28570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9782" o:spid="_x0000_s30722" type="#_x0000_t136" style="position:absolute;left:0;text-align:left;margin-left:0;margin-top:0;width:638.55pt;height:60.8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98A4" w14:textId="3E37AFC0" w:rsidR="0097016B" w:rsidRDefault="002E57F7">
    <w:pPr>
      <w:pStyle w:val="En-tt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954EDC" wp14:editId="59FF2F11">
              <wp:simplePos x="0" y="0"/>
              <wp:positionH relativeFrom="page">
                <wp:posOffset>4533900</wp:posOffset>
              </wp:positionH>
              <wp:positionV relativeFrom="page">
                <wp:posOffset>0</wp:posOffset>
              </wp:positionV>
              <wp:extent cx="3019425" cy="373380"/>
              <wp:effectExtent l="0" t="0" r="9525" b="7620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373380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2182D" id="Rectangle 17" o:spid="_x0000_s1026" style="position:absolute;margin-left:357pt;margin-top:0;width:237.75pt;height:29.4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" fillcolor="#7390a1" stroked="f" strokeweight="1pt">
              <w10:wrap type="square" anchorx="page" anchory="page"/>
            </v:rect>
          </w:pict>
        </mc:Fallback>
      </mc:AlternateContent>
    </w:r>
    <w:r w:rsidR="0015176A"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DBD7904" wp14:editId="58D86020">
              <wp:simplePos x="0" y="0"/>
              <wp:positionH relativeFrom="column">
                <wp:posOffset>-671195</wp:posOffset>
              </wp:positionH>
              <wp:positionV relativeFrom="paragraph">
                <wp:posOffset>-289560</wp:posOffset>
              </wp:positionV>
              <wp:extent cx="3878580" cy="556260"/>
              <wp:effectExtent l="0" t="0" r="26670" b="1524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8580" cy="556260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9D690" id="Groupe 1" o:spid="_x0000_s1026" style="position:absolute;margin-left:-52.85pt;margin-top:-22.8pt;width:305.4pt;height:43.8pt;z-index:251671552;mso-width-relative:margin;mso-height-relative:margin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</w:p>
  <w:p w14:paraId="5A1A9D40" w14:textId="77777777" w:rsidR="0097016B" w:rsidRDefault="009701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B252" w14:textId="715F661A" w:rsidR="00FA087C" w:rsidRDefault="00237F05">
    <w:pPr>
      <w:pStyle w:val="En-tte"/>
    </w:pPr>
    <w:r>
      <w:rPr>
        <w:noProof/>
      </w:rPr>
      <w:pict w14:anchorId="3F105A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9781" o:spid="_x0000_s30721" type="#_x0000_t136" style="position:absolute;left:0;text-align:left;margin-left:0;margin-top:0;width:638.55pt;height:60.8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3FF2"/>
    <w:multiLevelType w:val="hybridMultilevel"/>
    <w:tmpl w:val="670484FC"/>
    <w:lvl w:ilvl="0" w:tplc="6CCA1734">
      <w:start w:val="16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BB9"/>
    <w:multiLevelType w:val="hybridMultilevel"/>
    <w:tmpl w:val="2D7EC4A6"/>
    <w:lvl w:ilvl="0" w:tplc="AB7671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AC3"/>
    <w:multiLevelType w:val="hybridMultilevel"/>
    <w:tmpl w:val="35CEB21C"/>
    <w:lvl w:ilvl="0" w:tplc="1F545F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7" w15:restartNumberingAfterBreak="0">
    <w:nsid w:val="2BBD31D7"/>
    <w:multiLevelType w:val="hybridMultilevel"/>
    <w:tmpl w:val="05F86D1C"/>
    <w:lvl w:ilvl="0" w:tplc="3278A4B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E48"/>
    <w:multiLevelType w:val="hybridMultilevel"/>
    <w:tmpl w:val="03B0C05A"/>
    <w:lvl w:ilvl="0" w:tplc="BA64FEF8">
      <w:start w:val="3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9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9F"/>
    <w:rsid w:val="00025F14"/>
    <w:rsid w:val="00027449"/>
    <w:rsid w:val="000777DF"/>
    <w:rsid w:val="00094729"/>
    <w:rsid w:val="000B2878"/>
    <w:rsid w:val="0015176A"/>
    <w:rsid w:val="001A4494"/>
    <w:rsid w:val="00217A05"/>
    <w:rsid w:val="00237F05"/>
    <w:rsid w:val="002E57F7"/>
    <w:rsid w:val="00346B11"/>
    <w:rsid w:val="003D7787"/>
    <w:rsid w:val="003F4B28"/>
    <w:rsid w:val="00402EE1"/>
    <w:rsid w:val="004403B4"/>
    <w:rsid w:val="004D127A"/>
    <w:rsid w:val="004F7E7A"/>
    <w:rsid w:val="00586AF3"/>
    <w:rsid w:val="00587EC7"/>
    <w:rsid w:val="007300D0"/>
    <w:rsid w:val="00747E9F"/>
    <w:rsid w:val="0075021F"/>
    <w:rsid w:val="0078262F"/>
    <w:rsid w:val="00783A54"/>
    <w:rsid w:val="007F1A28"/>
    <w:rsid w:val="00887630"/>
    <w:rsid w:val="0090130B"/>
    <w:rsid w:val="0097016B"/>
    <w:rsid w:val="00977753"/>
    <w:rsid w:val="009B0E5A"/>
    <w:rsid w:val="00A27D90"/>
    <w:rsid w:val="00A870D3"/>
    <w:rsid w:val="00AA63FE"/>
    <w:rsid w:val="00B67BE2"/>
    <w:rsid w:val="00C22682"/>
    <w:rsid w:val="00C30C01"/>
    <w:rsid w:val="00CE1B1E"/>
    <w:rsid w:val="00D77F41"/>
    <w:rsid w:val="00DF0FCC"/>
    <w:rsid w:val="00E448D9"/>
    <w:rsid w:val="00E5739B"/>
    <w:rsid w:val="00ED4BE1"/>
    <w:rsid w:val="00F014E3"/>
    <w:rsid w:val="00F07DC0"/>
    <w:rsid w:val="00F978CC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  <w14:docId w14:val="171EE1C3"/>
  <w15:chartTrackingRefBased/>
  <w15:docId w15:val="{A32606A3-AEDD-4147-BF7D-EED0DBB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paragraph" w:styleId="Paragraphedeliste">
    <w:name w:val="List Paragraph"/>
    <w:basedOn w:val="Normal"/>
    <w:uiPriority w:val="34"/>
    <w:qFormat/>
    <w:rsid w:val="00217A05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C3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C30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vio\AppData\Local\Temp\modele-bordereau-d-envoi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modele-bordereau-d-envoi-urn-2018.dotx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FLORINE JEGOU (Personnel)</cp:lastModifiedBy>
  <cp:revision>6</cp:revision>
  <dcterms:created xsi:type="dcterms:W3CDTF">2024-10-03T15:58:00Z</dcterms:created>
  <dcterms:modified xsi:type="dcterms:W3CDTF">2024-10-23T12:36:00Z</dcterms:modified>
</cp:coreProperties>
</file>