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EA69" w14:textId="66537FDA" w:rsidR="00217A05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Annexe </w:t>
      </w:r>
      <w:r w:rsidR="00E138F9">
        <w:rPr>
          <w:rFonts w:ascii="Times New Roman" w:hAnsi="Times New Roman" w:cs="Times New Roman"/>
          <w:b/>
          <w:sz w:val="24"/>
          <w:szCs w:val="20"/>
        </w:rPr>
        <w:t>4</w:t>
      </w:r>
    </w:p>
    <w:p w14:paraId="2620B0E6" w14:textId="4F2F2D9D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5FF5B381" w14:textId="782FE74E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Elections des représentants des personnels aux conseils </w:t>
      </w:r>
      <w:r w:rsidR="00E138F9">
        <w:rPr>
          <w:rFonts w:ascii="Times New Roman" w:hAnsi="Times New Roman" w:cs="Times New Roman"/>
          <w:b/>
          <w:sz w:val="24"/>
          <w:szCs w:val="20"/>
        </w:rPr>
        <w:t>de composante</w:t>
      </w:r>
    </w:p>
    <w:p w14:paraId="45BDE1A2" w14:textId="1D27876A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Scrutin du </w:t>
      </w:r>
      <w:r w:rsidR="00E138F9">
        <w:rPr>
          <w:rFonts w:ascii="Times New Roman" w:hAnsi="Times New Roman" w:cs="Times New Roman"/>
          <w:b/>
          <w:sz w:val="24"/>
          <w:szCs w:val="20"/>
        </w:rPr>
        <w:t>3 décembre</w:t>
      </w:r>
      <w:r>
        <w:rPr>
          <w:rFonts w:ascii="Times New Roman" w:hAnsi="Times New Roman" w:cs="Times New Roman"/>
          <w:b/>
          <w:sz w:val="24"/>
          <w:szCs w:val="20"/>
        </w:rPr>
        <w:t xml:space="preserve"> 2024</w:t>
      </w:r>
    </w:p>
    <w:p w14:paraId="547DBB8F" w14:textId="7691330A" w:rsidR="00783A54" w:rsidRDefault="00783A54" w:rsidP="00783A54">
      <w:pPr>
        <w:keepNext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42FB0C70" w14:textId="2F7671D0" w:rsidR="00783A54" w:rsidRDefault="00783A54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6DF8FBFF" w14:textId="77777777" w:rsidR="00646C71" w:rsidRDefault="00646C71" w:rsidP="00783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14:paraId="7F6E6554" w14:textId="3DF526AA" w:rsidR="00B67BE2" w:rsidRPr="00646C71" w:rsidRDefault="00646C71" w:rsidP="00DC1B12">
      <w:pPr>
        <w:ind w:left="-993" w:right="-853"/>
        <w:jc w:val="center"/>
        <w:rPr>
          <w:b/>
          <w:bCs/>
          <w:sz w:val="28"/>
          <w:szCs w:val="28"/>
        </w:rPr>
      </w:pPr>
      <w:r w:rsidRPr="00646C71">
        <w:rPr>
          <w:b/>
          <w:bCs/>
          <w:sz w:val="28"/>
          <w:szCs w:val="28"/>
        </w:rPr>
        <w:t>Formulaire d’inscription sur les listes électorales des personnels</w:t>
      </w:r>
    </w:p>
    <w:p w14:paraId="02DB8445" w14:textId="77777777" w:rsidR="009E7B4E" w:rsidRDefault="009E7B4E" w:rsidP="009E7B4E">
      <w:pPr>
        <w:ind w:left="-993"/>
        <w:rPr>
          <w:b/>
        </w:rPr>
      </w:pPr>
    </w:p>
    <w:p w14:paraId="49F0A4FD" w14:textId="7E82951C" w:rsidR="009E7B4E" w:rsidRPr="009E7B4E" w:rsidRDefault="009E7B4E" w:rsidP="009E7B4E">
      <w:pPr>
        <w:ind w:left="-993"/>
      </w:pPr>
      <w:r w:rsidRPr="009E7B4E">
        <w:t>Je soussigné</w:t>
      </w:r>
      <w:r w:rsidR="00EA0ABE">
        <w:t>(</w:t>
      </w:r>
      <w:r w:rsidRPr="009E7B4E">
        <w:t>e</w:t>
      </w:r>
      <w:r w:rsidR="00EA0ABE">
        <w:t>)</w:t>
      </w:r>
      <w:r w:rsidRPr="009E7B4E">
        <w:t>,</w:t>
      </w:r>
    </w:p>
    <w:p w14:paraId="2FF65DAB" w14:textId="77777777" w:rsidR="009E7B4E" w:rsidRPr="009E7B4E" w:rsidRDefault="009E7B4E" w:rsidP="009E7B4E">
      <w:pPr>
        <w:ind w:left="-993"/>
      </w:pPr>
      <w:r w:rsidRPr="009E7B4E">
        <w:t>Nom :</w:t>
      </w:r>
      <w:r w:rsidRPr="009E7B4E">
        <w:tab/>
      </w:r>
    </w:p>
    <w:p w14:paraId="19744835" w14:textId="2A451818" w:rsidR="009E7B4E" w:rsidRDefault="009E7B4E" w:rsidP="009E7B4E">
      <w:pPr>
        <w:ind w:left="-993"/>
      </w:pPr>
      <w:r w:rsidRPr="009E7B4E">
        <w:t>Prénom :</w:t>
      </w:r>
      <w:r w:rsidRPr="009E7B4E">
        <w:tab/>
      </w:r>
    </w:p>
    <w:p w14:paraId="37BA2144" w14:textId="42C3C307" w:rsidR="009E7B4E" w:rsidRPr="009E7B4E" w:rsidRDefault="009E7B4E" w:rsidP="009E7B4E">
      <w:pPr>
        <w:ind w:left="-993"/>
      </w:pPr>
      <w:r>
        <w:t xml:space="preserve">Date et lieu de naissance : </w:t>
      </w:r>
    </w:p>
    <w:p w14:paraId="1D02DFFD" w14:textId="7A38A502" w:rsidR="009E7B4E" w:rsidRPr="009E7B4E" w:rsidRDefault="009E7B4E" w:rsidP="009E7B4E">
      <w:pPr>
        <w:ind w:left="-993"/>
      </w:pPr>
      <w:r w:rsidRPr="009E7B4E">
        <w:t xml:space="preserve">En qualité </w:t>
      </w:r>
      <w:r>
        <w:t>de</w:t>
      </w:r>
      <w:r w:rsidRPr="009E7B4E">
        <w:t xml:space="preserve"> :</w:t>
      </w:r>
      <w:r w:rsidRPr="009E7B4E">
        <w:tab/>
      </w:r>
    </w:p>
    <w:p w14:paraId="1257B25F" w14:textId="7B6F5ACF" w:rsidR="009E7B4E" w:rsidRDefault="009E7B4E" w:rsidP="009E7B4E">
      <w:pPr>
        <w:ind w:left="-993" w:right="-995"/>
      </w:pPr>
      <w:r w:rsidRPr="009E7B4E">
        <w:t xml:space="preserve">demande mon inscription sur les listes électorales, en vue de participer aux élections des représentants des </w:t>
      </w:r>
      <w:r>
        <w:t>personnels</w:t>
      </w:r>
      <w:r w:rsidRPr="009E7B4E">
        <w:t xml:space="preserve"> aux conseils </w:t>
      </w:r>
      <w:r w:rsidR="00E138F9">
        <w:t>de composante qui se dérouleront mardi 3 décembre</w:t>
      </w:r>
      <w:r>
        <w:t xml:space="preserve"> 2024. </w:t>
      </w:r>
    </w:p>
    <w:p w14:paraId="593D9334" w14:textId="77777777" w:rsidR="009E7B4E" w:rsidRPr="009E7B4E" w:rsidRDefault="009E7B4E" w:rsidP="009E7B4E">
      <w:pPr>
        <w:ind w:left="-993" w:right="-995"/>
      </w:pPr>
    </w:p>
    <w:p w14:paraId="4962A899" w14:textId="2CBC20D6" w:rsidR="009E7B4E" w:rsidRPr="009E7B4E" w:rsidRDefault="009E7B4E" w:rsidP="009E7B4E">
      <w:pPr>
        <w:ind w:left="-993"/>
      </w:pPr>
      <w:r w:rsidRPr="009E7B4E">
        <w:t xml:space="preserve">                                                          Fait à </w:t>
      </w:r>
      <w:r w:rsidRPr="009E7B4E">
        <w:tab/>
      </w:r>
      <w:r w:rsidR="005763C6">
        <w:t xml:space="preserve">             </w:t>
      </w:r>
      <w:r w:rsidRPr="009E7B4E">
        <w:t>,</w:t>
      </w:r>
      <w:r>
        <w:t xml:space="preserve"> </w:t>
      </w:r>
      <w:r w:rsidRPr="009E7B4E">
        <w:t xml:space="preserve">le </w:t>
      </w:r>
      <w:r w:rsidRPr="009E7B4E">
        <w:tab/>
      </w:r>
    </w:p>
    <w:p w14:paraId="68EAD75C" w14:textId="77777777" w:rsidR="009E7B4E" w:rsidRPr="009E7B4E" w:rsidRDefault="009E7B4E" w:rsidP="009E7B4E">
      <w:pPr>
        <w:ind w:left="-993"/>
      </w:pPr>
      <w:r w:rsidRPr="009E7B4E">
        <w:t xml:space="preserve">                                                                                 Signature </w:t>
      </w:r>
    </w:p>
    <w:p w14:paraId="1454E633" w14:textId="77777777" w:rsidR="009E7B4E" w:rsidRPr="009E7B4E" w:rsidRDefault="009E7B4E" w:rsidP="009E7B4E">
      <w:pPr>
        <w:ind w:left="-993"/>
      </w:pPr>
    </w:p>
    <w:p w14:paraId="180FFD15" w14:textId="77777777" w:rsidR="009E7B4E" w:rsidRPr="009E7B4E" w:rsidRDefault="009E7B4E" w:rsidP="009E7B4E">
      <w:pPr>
        <w:ind w:left="-993"/>
        <w:rPr>
          <w:b/>
        </w:rPr>
      </w:pPr>
    </w:p>
    <w:p w14:paraId="386CDE34" w14:textId="77777777" w:rsidR="009E7B4E" w:rsidRPr="009E7B4E" w:rsidRDefault="009E7B4E" w:rsidP="009E7B4E">
      <w:pPr>
        <w:ind w:left="-993"/>
        <w:rPr>
          <w:b/>
        </w:rPr>
      </w:pPr>
    </w:p>
    <w:p w14:paraId="439546FC" w14:textId="77777777" w:rsidR="009E7B4E" w:rsidRPr="009E7B4E" w:rsidRDefault="009E7B4E" w:rsidP="009E7B4E">
      <w:pPr>
        <w:ind w:left="-993"/>
        <w:rPr>
          <w:b/>
        </w:rPr>
      </w:pPr>
    </w:p>
    <w:p w14:paraId="50D10012" w14:textId="77777777" w:rsidR="009E7B4E" w:rsidRPr="009E7B4E" w:rsidRDefault="009E7B4E" w:rsidP="009E7B4E">
      <w:pPr>
        <w:ind w:left="-993"/>
        <w:rPr>
          <w:b/>
        </w:rPr>
      </w:pPr>
    </w:p>
    <w:p w14:paraId="7CFC9A29" w14:textId="77777777" w:rsidR="009E7B4E" w:rsidRPr="009E7B4E" w:rsidRDefault="009E7B4E" w:rsidP="009E7B4E">
      <w:pPr>
        <w:ind w:left="-993"/>
        <w:rPr>
          <w:b/>
        </w:rPr>
      </w:pPr>
    </w:p>
    <w:p w14:paraId="01B31F1E" w14:textId="68F87246" w:rsidR="009E7B4E" w:rsidRPr="009E7B4E" w:rsidRDefault="009E7B4E" w:rsidP="009E7B4E">
      <w:pPr>
        <w:ind w:left="-993"/>
        <w:rPr>
          <w:b/>
        </w:rPr>
      </w:pPr>
      <w:r w:rsidRPr="009E7B4E">
        <w:rPr>
          <w:b/>
        </w:rPr>
        <w:t>La demande d’inscription doit parvenir au plus tard le</w:t>
      </w:r>
      <w:r w:rsidR="00B33888">
        <w:rPr>
          <w:b/>
        </w:rPr>
        <w:t xml:space="preserve"> mercredi </w:t>
      </w:r>
      <w:r w:rsidR="00AB4DF1">
        <w:rPr>
          <w:b/>
        </w:rPr>
        <w:t>27</w:t>
      </w:r>
      <w:r w:rsidR="00B33888">
        <w:rPr>
          <w:b/>
        </w:rPr>
        <w:t xml:space="preserve"> novembre 2024 à 18h. </w:t>
      </w:r>
    </w:p>
    <w:p w14:paraId="00D91649" w14:textId="77777777" w:rsidR="00646C71" w:rsidRDefault="00646C71" w:rsidP="00B67BE2">
      <w:pPr>
        <w:ind w:left="-993"/>
      </w:pPr>
    </w:p>
    <w:p w14:paraId="493247A5" w14:textId="77777777" w:rsidR="00B67BE2" w:rsidRDefault="00B67BE2" w:rsidP="00B67BE2">
      <w:pPr>
        <w:ind w:left="-993"/>
      </w:pPr>
    </w:p>
    <w:sectPr w:rsidR="00B67BE2" w:rsidSect="001A4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E62E" w14:textId="77777777" w:rsidR="00E5739B" w:rsidRDefault="00E5739B" w:rsidP="00D77F41">
      <w:pPr>
        <w:spacing w:after="0" w:line="240" w:lineRule="auto"/>
      </w:pPr>
      <w:r>
        <w:separator/>
      </w:r>
    </w:p>
  </w:endnote>
  <w:endnote w:type="continuationSeparator" w:id="0">
    <w:p w14:paraId="5E4BAAE2" w14:textId="77777777" w:rsidR="00E5739B" w:rsidRDefault="00E5739B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2C60" w14:textId="77777777" w:rsidR="004B203B" w:rsidRDefault="004B20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56CD" w14:textId="77777777" w:rsidR="00D77F41" w:rsidRDefault="00A27D9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EC8503" wp14:editId="2FB7B8AE">
              <wp:simplePos x="0" y="0"/>
              <wp:positionH relativeFrom="column">
                <wp:posOffset>5203825</wp:posOffset>
              </wp:positionH>
              <wp:positionV relativeFrom="paragraph">
                <wp:posOffset>-43342</wp:posOffset>
              </wp:positionV>
              <wp:extent cx="1325880" cy="2406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8B97A" w14:textId="77777777" w:rsidR="00A27D90" w:rsidRPr="00A27D90" w:rsidRDefault="00A27D90">
                          <w:pPr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www.univ-rouen.fr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C850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9.75pt;margin-top:-3.4pt;width:104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" filled="f" stroked="f">
              <v:textbox>
                <w:txbxContent>
                  <w:p w14:paraId="2F98B97A" w14:textId="77777777" w:rsidR="00A27D90" w:rsidRPr="00A27D90" w:rsidRDefault="00A27D90">
                    <w:pPr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www.univ-rouen.fr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34B6F7" wp14:editId="1F5BEDB6">
              <wp:simplePos x="0" y="0"/>
              <wp:positionH relativeFrom="page">
                <wp:posOffset>341051</wp:posOffset>
              </wp:positionH>
              <wp:positionV relativeFrom="paragraph">
                <wp:posOffset>102089</wp:posOffset>
              </wp:positionV>
              <wp:extent cx="5718412" cy="13648"/>
              <wp:effectExtent l="0" t="0" r="34925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8412" cy="13648"/>
                      </a:xfrm>
                      <a:prstGeom prst="line">
                        <a:avLst/>
                      </a:prstGeom>
                      <a:ln w="19050">
                        <a:solidFill>
                          <a:srgbClr val="7390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74AD5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5pt,8.05pt" to="47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" strokecolor="#7390a1" strokeweight="1.5pt">
              <v:stroke joinstyle="miter"/>
              <w10:wrap anchorx="page"/>
            </v:line>
          </w:pict>
        </mc:Fallback>
      </mc:AlternateContent>
    </w:r>
    <w:r w:rsidR="00D77F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BB19A3" wp14:editId="38D356BC">
              <wp:simplePos x="0" y="0"/>
              <wp:positionH relativeFrom="page">
                <wp:posOffset>59055</wp:posOffset>
              </wp:positionH>
              <wp:positionV relativeFrom="paragraph">
                <wp:posOffset>227140</wp:posOffset>
              </wp:positionV>
              <wp:extent cx="7493330" cy="308759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330" cy="308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C9E79C" w14:textId="77777777" w:rsidR="00D77F41" w:rsidRPr="00A27D90" w:rsidRDefault="00D77F41" w:rsidP="00D77F41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Université de Rouen Normandie – 1 rue Thomas Becket – 76821 MONT SAINT AIGNAN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B19A3" id="Zone de texte 8" o:spid="_x0000_s1027" type="#_x0000_t202" style="position:absolute;left:0;text-align:left;margin-left:4.65pt;margin-top:17.9pt;width:590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" filled="f" stroked="f" strokeweight=".5pt">
              <v:textbox>
                <w:txbxContent>
                  <w:p w14:paraId="3BC9E79C" w14:textId="77777777" w:rsidR="00D77F41" w:rsidRPr="00A27D90" w:rsidRDefault="00D77F41" w:rsidP="00D77F41">
                    <w:pPr>
                      <w:jc w:val="center"/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Université de Rouen Normandie – 1 rue Thomas Becket – 76821 MONT SAINT AIGNAN Cedex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DA0E896" w14:textId="77777777" w:rsidR="00D77F41" w:rsidRDefault="00D77F41">
    <w:pPr>
      <w:pStyle w:val="Pieddepag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3FF1" wp14:editId="5DA8CBA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1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FE33E" id="Rectangle 17" o:spid="_x0000_s1026" style="position:absolute;margin-left:0;margin-top:0;width:237.75pt;height:18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" fillcolor="#7390a1" stroked="f" strokeweight="1pt">
              <w10:wrap type="squar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33A3" w14:textId="77777777" w:rsidR="004B203B" w:rsidRDefault="004B20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4FCC" w14:textId="77777777" w:rsidR="00E5739B" w:rsidRDefault="00E5739B" w:rsidP="00D77F41">
      <w:pPr>
        <w:spacing w:after="0" w:line="240" w:lineRule="auto"/>
      </w:pPr>
      <w:r>
        <w:separator/>
      </w:r>
    </w:p>
  </w:footnote>
  <w:footnote w:type="continuationSeparator" w:id="0">
    <w:p w14:paraId="2218E5C6" w14:textId="77777777" w:rsidR="00E5739B" w:rsidRDefault="00E5739B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944D" w14:textId="493DB851" w:rsidR="004B203B" w:rsidRDefault="00532C2C">
    <w:pPr>
      <w:pStyle w:val="En-tte"/>
    </w:pPr>
    <w:r>
      <w:rPr>
        <w:noProof/>
      </w:rPr>
      <w:pict w14:anchorId="6C3BB2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7469" o:spid="_x0000_s22530" type="#_x0000_t136" style="position:absolute;left:0;text-align:left;margin-left:0;margin-top:0;width:583.75pt;height:55.5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98A4" w14:textId="50CD13A6" w:rsidR="0097016B" w:rsidRDefault="002E57F7">
    <w:pPr>
      <w:pStyle w:val="En-tt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954EDC" wp14:editId="59FF2F11">
              <wp:simplePos x="0" y="0"/>
              <wp:positionH relativeFrom="page">
                <wp:posOffset>4533900</wp:posOffset>
              </wp:positionH>
              <wp:positionV relativeFrom="page">
                <wp:posOffset>0</wp:posOffset>
              </wp:positionV>
              <wp:extent cx="3019425" cy="373380"/>
              <wp:effectExtent l="0" t="0" r="9525" b="7620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373380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2182D" id="Rectangle 17" o:spid="_x0000_s1026" style="position:absolute;margin-left:357pt;margin-top:0;width:237.75pt;height:29.4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" fillcolor="#7390a1" stroked="f" strokeweight="1pt">
              <w10:wrap type="square" anchorx="page" anchory="page"/>
            </v:rect>
          </w:pict>
        </mc:Fallback>
      </mc:AlternateContent>
    </w:r>
    <w:r w:rsidR="0015176A" w:rsidRPr="0015176A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DBD7904" wp14:editId="58D86020">
              <wp:simplePos x="0" y="0"/>
              <wp:positionH relativeFrom="column">
                <wp:posOffset>-671195</wp:posOffset>
              </wp:positionH>
              <wp:positionV relativeFrom="paragraph">
                <wp:posOffset>-289560</wp:posOffset>
              </wp:positionV>
              <wp:extent cx="3878580" cy="556260"/>
              <wp:effectExtent l="0" t="0" r="26670" b="1524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8580" cy="556260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B9D690" id="Groupe 1" o:spid="_x0000_s1026" style="position:absolute;margin-left:-52.85pt;margin-top:-22.8pt;width:305.4pt;height:43.8pt;z-index:251671552;mso-width-relative:margin;mso-height-relative:margin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">
                <v:imagedata r:id="rId3" o:title=""/>
                <v:path arrowok="t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">
                <v:imagedata r:id="rId4" o:title=""/>
                <v:path arrowok="t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</w:p>
  <w:p w14:paraId="5A1A9D40" w14:textId="77777777" w:rsidR="0097016B" w:rsidRDefault="009701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7C2C" w14:textId="130A0C72" w:rsidR="004B203B" w:rsidRDefault="00532C2C">
    <w:pPr>
      <w:pStyle w:val="En-tte"/>
    </w:pPr>
    <w:r>
      <w:rPr>
        <w:noProof/>
      </w:rPr>
      <w:pict w14:anchorId="37AD6B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97468" o:spid="_x0000_s22529" type="#_x0000_t136" style="position:absolute;left:0;text-align:left;margin-left:0;margin-top:0;width:583.75pt;height:55.5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3FF2"/>
    <w:multiLevelType w:val="hybridMultilevel"/>
    <w:tmpl w:val="670484FC"/>
    <w:lvl w:ilvl="0" w:tplc="6CCA1734">
      <w:start w:val="16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0BB9"/>
    <w:multiLevelType w:val="hybridMultilevel"/>
    <w:tmpl w:val="2D7EC4A6"/>
    <w:lvl w:ilvl="0" w:tplc="AB76716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5AC3"/>
    <w:multiLevelType w:val="hybridMultilevel"/>
    <w:tmpl w:val="35CEB21C"/>
    <w:lvl w:ilvl="0" w:tplc="1F545F0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1A28"/>
    <w:multiLevelType w:val="multilevel"/>
    <w:tmpl w:val="A9FA58D0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7" w15:restartNumberingAfterBreak="0">
    <w:nsid w:val="2BBD31D7"/>
    <w:multiLevelType w:val="hybridMultilevel"/>
    <w:tmpl w:val="05F86D1C"/>
    <w:lvl w:ilvl="0" w:tplc="3278A4B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E48"/>
    <w:multiLevelType w:val="hybridMultilevel"/>
    <w:tmpl w:val="03B0C05A"/>
    <w:lvl w:ilvl="0" w:tplc="BA64FEF8">
      <w:start w:val="3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9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9F"/>
    <w:rsid w:val="000B2878"/>
    <w:rsid w:val="00117670"/>
    <w:rsid w:val="0015176A"/>
    <w:rsid w:val="001A4494"/>
    <w:rsid w:val="001F346D"/>
    <w:rsid w:val="00217A05"/>
    <w:rsid w:val="002E57F7"/>
    <w:rsid w:val="00346B11"/>
    <w:rsid w:val="003F4B28"/>
    <w:rsid w:val="004730E3"/>
    <w:rsid w:val="004B203B"/>
    <w:rsid w:val="004D127A"/>
    <w:rsid w:val="00532C2C"/>
    <w:rsid w:val="005763C6"/>
    <w:rsid w:val="00587EC7"/>
    <w:rsid w:val="00646C71"/>
    <w:rsid w:val="006E3812"/>
    <w:rsid w:val="007300D0"/>
    <w:rsid w:val="00747E9F"/>
    <w:rsid w:val="0078262F"/>
    <w:rsid w:val="00783A54"/>
    <w:rsid w:val="007B2FE7"/>
    <w:rsid w:val="0097016B"/>
    <w:rsid w:val="009E7B4E"/>
    <w:rsid w:val="00A27D90"/>
    <w:rsid w:val="00A870D3"/>
    <w:rsid w:val="00AA63FE"/>
    <w:rsid w:val="00AB4DF1"/>
    <w:rsid w:val="00B33888"/>
    <w:rsid w:val="00B67BE2"/>
    <w:rsid w:val="00C22682"/>
    <w:rsid w:val="00CE1B1E"/>
    <w:rsid w:val="00D77F41"/>
    <w:rsid w:val="00DC1B12"/>
    <w:rsid w:val="00DF0FCC"/>
    <w:rsid w:val="00E138F9"/>
    <w:rsid w:val="00E5739B"/>
    <w:rsid w:val="00EA0ABE"/>
    <w:rsid w:val="00F014E3"/>
    <w:rsid w:val="00F07DC0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171EE1C3"/>
  <w15:chartTrackingRefBased/>
  <w15:docId w15:val="{A32606A3-AEDD-4147-BF7D-EED0DBB6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D90"/>
    <w:pPr>
      <w:spacing w:after="240" w:line="264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7D90"/>
    <w:pPr>
      <w:keepNext/>
      <w:numPr>
        <w:numId w:val="1"/>
      </w:numPr>
      <w:spacing w:before="360" w:after="60"/>
      <w:ind w:left="454" w:hanging="454"/>
      <w:outlineLvl w:val="0"/>
    </w:pPr>
    <w:rPr>
      <w:b/>
      <w:bCs/>
      <w:noProof/>
      <w:color w:val="17365D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D90"/>
    <w:pPr>
      <w:keepNext/>
      <w:numPr>
        <w:ilvl w:val="1"/>
        <w:numId w:val="1"/>
      </w:numPr>
      <w:spacing w:before="240" w:after="60"/>
      <w:ind w:left="993" w:hanging="454"/>
      <w:outlineLvl w:val="1"/>
    </w:pPr>
    <w:rPr>
      <w:b/>
      <w:bCs/>
      <w:iCs/>
      <w:noProof/>
      <w:color w:val="17365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27D90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17365D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7D90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17365D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D9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D90"/>
    <w:rPr>
      <w:rFonts w:ascii="Arial" w:eastAsia="Times New Roman" w:hAnsi="Arial" w:cs="Arial"/>
      <w:b/>
      <w:bCs/>
      <w:noProof/>
      <w:color w:val="17365D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7D90"/>
    <w:rPr>
      <w:rFonts w:ascii="Arial" w:eastAsia="Times New Roman" w:hAnsi="Arial" w:cs="Arial"/>
      <w:b/>
      <w:bCs/>
      <w:iCs/>
      <w:noProof/>
      <w:color w:val="17365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D90"/>
    <w:rPr>
      <w:rFonts w:ascii="Arial" w:eastAsia="Times New Roman" w:hAnsi="Arial" w:cs="Arial"/>
      <w:b/>
      <w:bCs/>
      <w:color w:val="17365D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7D90"/>
    <w:rPr>
      <w:rFonts w:ascii="Arial" w:eastAsia="Times New Roman" w:hAnsi="Arial" w:cs="Arial"/>
      <w:b/>
      <w:bCs/>
      <w:color w:val="17365D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27D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A27D90"/>
    <w:rPr>
      <w:b/>
    </w:rPr>
  </w:style>
  <w:style w:type="character" w:customStyle="1" w:styleId="ObjetCar">
    <w:name w:val="Objet Car"/>
    <w:link w:val="Objet"/>
    <w:rsid w:val="00A27D90"/>
    <w:rPr>
      <w:rFonts w:ascii="Arial" w:eastAsia="Times New Roman" w:hAnsi="Arial" w:cs="Arial"/>
      <w:b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  <w:style w:type="paragraph" w:styleId="Paragraphedeliste">
    <w:name w:val="List Paragraph"/>
    <w:basedOn w:val="Normal"/>
    <w:uiPriority w:val="34"/>
    <w:qFormat/>
    <w:rsid w:val="00217A05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vio\AppData\Local\Temp\modele-bordereau-d-envoi-urn-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modele-bordereau-d-envoi-urn-2018.dotx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URN 2018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URN 2018</dc:title>
  <dc:subject/>
  <dc:creator>VIOLETTE PASQUIER (Personnel)</dc:creator>
  <cp:keywords>modele;word;charte graphique;2018;URN</cp:keywords>
  <dc:description/>
  <cp:lastModifiedBy>FLORINE JEGOU (Personnel)</cp:lastModifiedBy>
  <cp:revision>6</cp:revision>
  <dcterms:created xsi:type="dcterms:W3CDTF">2024-10-03T15:58:00Z</dcterms:created>
  <dcterms:modified xsi:type="dcterms:W3CDTF">2024-10-23T12:34:00Z</dcterms:modified>
</cp:coreProperties>
</file>