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A69" w14:textId="367CED6C" w:rsidR="00217A05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Annexe </w:t>
      </w:r>
      <w:r w:rsidR="009544A6">
        <w:rPr>
          <w:rFonts w:ascii="Times New Roman" w:hAnsi="Times New Roman" w:cs="Times New Roman"/>
          <w:b/>
          <w:sz w:val="24"/>
          <w:szCs w:val="20"/>
        </w:rPr>
        <w:t>3</w:t>
      </w:r>
    </w:p>
    <w:p w14:paraId="2620B0E6" w14:textId="4F2F2D9D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5FF5B381" w14:textId="39C5F2EB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Elections des représentants des personnels aux conseils </w:t>
      </w:r>
      <w:r w:rsidR="00D34B2E">
        <w:rPr>
          <w:rFonts w:ascii="Times New Roman" w:hAnsi="Times New Roman" w:cs="Times New Roman"/>
          <w:b/>
          <w:sz w:val="24"/>
          <w:szCs w:val="20"/>
        </w:rPr>
        <w:t>de composante</w:t>
      </w:r>
    </w:p>
    <w:p w14:paraId="45BDE1A2" w14:textId="057862E0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Scrutin du </w:t>
      </w:r>
      <w:r w:rsidR="00D34B2E">
        <w:rPr>
          <w:rFonts w:ascii="Times New Roman" w:hAnsi="Times New Roman" w:cs="Times New Roman"/>
          <w:b/>
          <w:sz w:val="24"/>
          <w:szCs w:val="20"/>
        </w:rPr>
        <w:t>3 décembre</w:t>
      </w:r>
      <w:r>
        <w:rPr>
          <w:rFonts w:ascii="Times New Roman" w:hAnsi="Times New Roman" w:cs="Times New Roman"/>
          <w:b/>
          <w:sz w:val="24"/>
          <w:szCs w:val="20"/>
        </w:rPr>
        <w:t xml:space="preserve"> 2024</w:t>
      </w:r>
    </w:p>
    <w:p w14:paraId="547DBB8F" w14:textId="7691330A" w:rsidR="00783A54" w:rsidRDefault="00783A54" w:rsidP="00783A5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42FB0C70" w14:textId="7E841F8E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2DBB8DDD" w14:textId="77777777" w:rsidR="00C76415" w:rsidRDefault="00C76415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7F6E6554" w14:textId="550DF35F" w:rsidR="00B67BE2" w:rsidRDefault="00C76415" w:rsidP="00C76415">
      <w:pPr>
        <w:ind w:left="-993"/>
        <w:jc w:val="center"/>
        <w:rPr>
          <w:b/>
          <w:bCs/>
          <w:sz w:val="28"/>
          <w:szCs w:val="28"/>
        </w:rPr>
      </w:pPr>
      <w:r w:rsidRPr="00C76415">
        <w:rPr>
          <w:b/>
          <w:bCs/>
          <w:sz w:val="28"/>
          <w:szCs w:val="28"/>
        </w:rPr>
        <w:t xml:space="preserve">Formulaire de </w:t>
      </w:r>
      <w:r w:rsidR="009544A6">
        <w:rPr>
          <w:b/>
          <w:bCs/>
          <w:sz w:val="28"/>
          <w:szCs w:val="28"/>
        </w:rPr>
        <w:t>demande d’inscription sur les listes électorales</w:t>
      </w:r>
    </w:p>
    <w:p w14:paraId="133E7508" w14:textId="6430684D" w:rsidR="009544A6" w:rsidRPr="00C76415" w:rsidRDefault="009544A6" w:rsidP="00C76415">
      <w:pPr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Dans une seconde composante</w:t>
      </w:r>
    </w:p>
    <w:p w14:paraId="4D79446E" w14:textId="12913410" w:rsidR="00C76415" w:rsidRDefault="00C76415" w:rsidP="00B67BE2">
      <w:pPr>
        <w:ind w:left="-993"/>
      </w:pPr>
    </w:p>
    <w:p w14:paraId="6786F33F" w14:textId="5D3C994B" w:rsidR="00003CCE" w:rsidRDefault="00003CCE" w:rsidP="00B67BE2">
      <w:pPr>
        <w:ind w:left="-993"/>
      </w:pPr>
      <w:r>
        <w:t>Je soussigné(e),</w:t>
      </w:r>
    </w:p>
    <w:p w14:paraId="5B889CFE" w14:textId="38DDED1F" w:rsidR="00C76415" w:rsidRDefault="00C76415" w:rsidP="00B67BE2">
      <w:pPr>
        <w:ind w:left="-993"/>
      </w:pPr>
      <w:r>
        <w:t>Nom :</w:t>
      </w:r>
    </w:p>
    <w:p w14:paraId="34DE8AB1" w14:textId="38C478C4" w:rsidR="00C76415" w:rsidRDefault="00C76415" w:rsidP="00B67BE2">
      <w:pPr>
        <w:ind w:left="-993"/>
      </w:pPr>
      <w:r>
        <w:t>Prénom :</w:t>
      </w:r>
    </w:p>
    <w:p w14:paraId="6459C14E" w14:textId="5A5080CD" w:rsidR="00C76415" w:rsidRDefault="00C76415" w:rsidP="00B67BE2">
      <w:pPr>
        <w:ind w:left="-993"/>
      </w:pPr>
      <w:r>
        <w:t>Date et lieu de naissance :</w:t>
      </w:r>
    </w:p>
    <w:p w14:paraId="5B8A6E9D" w14:textId="68C274B2" w:rsidR="00C76415" w:rsidRDefault="00C76415" w:rsidP="00B67BE2">
      <w:pPr>
        <w:ind w:left="-993"/>
      </w:pPr>
    </w:p>
    <w:p w14:paraId="0703AD94" w14:textId="0E425FA9" w:rsidR="00C76415" w:rsidRDefault="009544A6" w:rsidP="00B67BE2">
      <w:pPr>
        <w:ind w:left="-993"/>
      </w:pPr>
      <w:r>
        <w:t xml:space="preserve">Composante d’affectation </w:t>
      </w:r>
      <w:r w:rsidR="00C76415">
        <w:t>au titre de l’année universitaire 2024 – 2025</w:t>
      </w:r>
      <w:r>
        <w:t xml:space="preserve"> (inscription d’office sur les listes électorales des personnels)</w:t>
      </w:r>
      <w:r w:rsidR="00C76415">
        <w:t> :</w:t>
      </w:r>
    </w:p>
    <w:p w14:paraId="61D61E26" w14:textId="62C97F46" w:rsidR="00C76415" w:rsidRDefault="00C76415" w:rsidP="00B67BE2">
      <w:pPr>
        <w:ind w:left="-993"/>
      </w:pPr>
    </w:p>
    <w:p w14:paraId="7D47E8BD" w14:textId="30E9AF8B" w:rsidR="00C76415" w:rsidRDefault="009544A6" w:rsidP="00B67BE2">
      <w:pPr>
        <w:ind w:left="-993"/>
      </w:pPr>
      <w:r>
        <w:t>Demande également à être inscrit(e) sur les listes électorales de ma seconde composante d’exercice (enseignement ou recherche) au titre de l’année universitaire 2024-2025 qui est</w:t>
      </w:r>
      <w:r w:rsidR="00C76415">
        <w:t xml:space="preserve"> : </w:t>
      </w:r>
    </w:p>
    <w:p w14:paraId="493247A5" w14:textId="7DFA94A8" w:rsidR="00B67BE2" w:rsidRDefault="00B67BE2" w:rsidP="00B67BE2">
      <w:pPr>
        <w:ind w:left="-993"/>
      </w:pPr>
    </w:p>
    <w:p w14:paraId="1125EEEA" w14:textId="774B407A" w:rsidR="00C76415" w:rsidRDefault="00C76415" w:rsidP="00B67BE2">
      <w:pPr>
        <w:ind w:left="-993"/>
      </w:pPr>
    </w:p>
    <w:p w14:paraId="063D2E46" w14:textId="7424F07E" w:rsidR="00C76415" w:rsidRDefault="00C76415" w:rsidP="00B67BE2">
      <w:pPr>
        <w:ind w:left="-993"/>
      </w:pPr>
    </w:p>
    <w:p w14:paraId="482B1366" w14:textId="37941330" w:rsidR="00C76415" w:rsidRDefault="00C76415" w:rsidP="00B67BE2">
      <w:pPr>
        <w:ind w:left="-993"/>
      </w:pPr>
    </w:p>
    <w:p w14:paraId="46B0D7D4" w14:textId="4E24D477" w:rsidR="00C76415" w:rsidRDefault="00C76415" w:rsidP="00B67BE2">
      <w:pPr>
        <w:ind w:left="-993"/>
      </w:pPr>
      <w:r>
        <w:t>Fait à</w:t>
      </w:r>
    </w:p>
    <w:p w14:paraId="75F7B0F8" w14:textId="1F67724B" w:rsidR="00C76415" w:rsidRDefault="00C76415" w:rsidP="00B67BE2">
      <w:pPr>
        <w:ind w:left="-993"/>
      </w:pPr>
      <w:r>
        <w:t xml:space="preserve">Le </w:t>
      </w:r>
    </w:p>
    <w:p w14:paraId="5E987BFD" w14:textId="61247A71" w:rsidR="00003CCE" w:rsidRDefault="00003CCE" w:rsidP="00B67BE2">
      <w:pPr>
        <w:ind w:left="-993"/>
      </w:pPr>
      <w:r>
        <w:t xml:space="preserve">Signature </w:t>
      </w:r>
    </w:p>
    <w:sectPr w:rsidR="00003CCE" w:rsidSect="001A449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E62E" w14:textId="77777777" w:rsidR="00E5739B" w:rsidRDefault="00E5739B" w:rsidP="00D77F41">
      <w:pPr>
        <w:spacing w:after="0" w:line="240" w:lineRule="auto"/>
      </w:pPr>
      <w:r>
        <w:separator/>
      </w:r>
    </w:p>
  </w:endnote>
  <w:endnote w:type="continuationSeparator" w:id="0">
    <w:p w14:paraId="5E4BAAE2" w14:textId="77777777" w:rsidR="00E5739B" w:rsidRDefault="00E5739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56CD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EC8503" wp14:editId="2FB7B8AE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8B97A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C85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14:paraId="2F98B97A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B6F7" wp14:editId="1F5BEDB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74AD5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B19A3" wp14:editId="38D356BC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C9E79C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19A3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3BC9E79C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A0E896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3FF1" wp14:editId="5DA8CBA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E33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FCC" w14:textId="77777777" w:rsidR="00E5739B" w:rsidRDefault="00E5739B" w:rsidP="00D77F41">
      <w:pPr>
        <w:spacing w:after="0" w:line="240" w:lineRule="auto"/>
      </w:pPr>
      <w:r>
        <w:separator/>
      </w:r>
    </w:p>
  </w:footnote>
  <w:footnote w:type="continuationSeparator" w:id="0">
    <w:p w14:paraId="2218E5C6" w14:textId="77777777" w:rsidR="00E5739B" w:rsidRDefault="00E5739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2F63" w14:textId="5A9C1AE7" w:rsidR="004911AC" w:rsidRDefault="00F8320C">
    <w:pPr>
      <w:pStyle w:val="En-tte"/>
    </w:pPr>
    <w:r>
      <w:rPr>
        <w:noProof/>
      </w:rPr>
      <w:pict w14:anchorId="2306E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7047" o:spid="_x0000_s18434" type="#_x0000_t136" style="position:absolute;left:0;text-align:left;margin-left:0;margin-top:0;width:583.75pt;height:55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8A4" w14:textId="060904A8" w:rsidR="0097016B" w:rsidRDefault="002E57F7">
    <w:pPr>
      <w:pStyle w:val="En-tt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954EDC" wp14:editId="59FF2F11">
              <wp:simplePos x="0" y="0"/>
              <wp:positionH relativeFrom="page">
                <wp:posOffset>4533900</wp:posOffset>
              </wp:positionH>
              <wp:positionV relativeFrom="page">
                <wp:posOffset>0</wp:posOffset>
              </wp:positionV>
              <wp:extent cx="3019425" cy="373380"/>
              <wp:effectExtent l="0" t="0" r="9525" b="7620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373380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2182D" id="Rectangle 17" o:spid="_x0000_s1026" style="position:absolute;margin-left:357pt;margin-top:0;width:237.75pt;height:29.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" fillcolor="#7390a1" stroked="f" strokeweight="1pt">
              <w10:wrap type="square" anchorx="page" anchory="page"/>
            </v:rect>
          </w:pict>
        </mc:Fallback>
      </mc:AlternateContent>
    </w:r>
    <w:r w:rsidR="0015176A"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BD7904" wp14:editId="58D86020">
              <wp:simplePos x="0" y="0"/>
              <wp:positionH relativeFrom="column">
                <wp:posOffset>-671195</wp:posOffset>
              </wp:positionH>
              <wp:positionV relativeFrom="paragraph">
                <wp:posOffset>-289560</wp:posOffset>
              </wp:positionV>
              <wp:extent cx="3878580" cy="556260"/>
              <wp:effectExtent l="0" t="0" r="26670" b="1524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8580" cy="556260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9D690" id="Groupe 1" o:spid="_x0000_s1026" style="position:absolute;margin-left:-52.85pt;margin-top:-22.8pt;width:305.4pt;height:43.8pt;z-index:251671552;mso-width-relative:margin;mso-height-relative:margin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</w:p>
  <w:p w14:paraId="5A1A9D4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3DAD" w14:textId="67A93128" w:rsidR="004911AC" w:rsidRDefault="00F8320C">
    <w:pPr>
      <w:pStyle w:val="En-tte"/>
    </w:pPr>
    <w:r>
      <w:rPr>
        <w:noProof/>
      </w:rPr>
      <w:pict w14:anchorId="4F400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7046" o:spid="_x0000_s18433" type="#_x0000_t136" style="position:absolute;left:0;text-align:left;margin-left:0;margin-top:0;width:583.75pt;height:55.5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FF2"/>
    <w:multiLevelType w:val="hybridMultilevel"/>
    <w:tmpl w:val="670484FC"/>
    <w:lvl w:ilvl="0" w:tplc="6CCA1734">
      <w:start w:val="16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BB9"/>
    <w:multiLevelType w:val="hybridMultilevel"/>
    <w:tmpl w:val="2D7EC4A6"/>
    <w:lvl w:ilvl="0" w:tplc="AB7671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AC3"/>
    <w:multiLevelType w:val="hybridMultilevel"/>
    <w:tmpl w:val="35CEB21C"/>
    <w:lvl w:ilvl="0" w:tplc="1F545F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2BBD31D7"/>
    <w:multiLevelType w:val="hybridMultilevel"/>
    <w:tmpl w:val="05F86D1C"/>
    <w:lvl w:ilvl="0" w:tplc="3278A4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E48"/>
    <w:multiLevelType w:val="hybridMultilevel"/>
    <w:tmpl w:val="03B0C05A"/>
    <w:lvl w:ilvl="0" w:tplc="BA64FEF8">
      <w:start w:val="3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9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9F"/>
    <w:rsid w:val="00003CCE"/>
    <w:rsid w:val="000B2878"/>
    <w:rsid w:val="0015176A"/>
    <w:rsid w:val="001A4494"/>
    <w:rsid w:val="00210FA3"/>
    <w:rsid w:val="00217A05"/>
    <w:rsid w:val="002E57F7"/>
    <w:rsid w:val="00346B11"/>
    <w:rsid w:val="003F4B28"/>
    <w:rsid w:val="004911AC"/>
    <w:rsid w:val="004D127A"/>
    <w:rsid w:val="00587EC7"/>
    <w:rsid w:val="007300D0"/>
    <w:rsid w:val="00747E9F"/>
    <w:rsid w:val="0078262F"/>
    <w:rsid w:val="00783A54"/>
    <w:rsid w:val="009544A6"/>
    <w:rsid w:val="0097016B"/>
    <w:rsid w:val="00A27D90"/>
    <w:rsid w:val="00A870D3"/>
    <w:rsid w:val="00AA63FE"/>
    <w:rsid w:val="00B67BE2"/>
    <w:rsid w:val="00C035A0"/>
    <w:rsid w:val="00C0563C"/>
    <w:rsid w:val="00C22682"/>
    <w:rsid w:val="00C76415"/>
    <w:rsid w:val="00CA7D16"/>
    <w:rsid w:val="00CE1B1E"/>
    <w:rsid w:val="00D34B2E"/>
    <w:rsid w:val="00D77F41"/>
    <w:rsid w:val="00DF0FCC"/>
    <w:rsid w:val="00E5739B"/>
    <w:rsid w:val="00F014E3"/>
    <w:rsid w:val="00F07DC0"/>
    <w:rsid w:val="00F8320C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171EE1C3"/>
  <w15:chartTrackingRefBased/>
  <w15:docId w15:val="{A32606A3-AEDD-4147-BF7D-EED0DBB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217A05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modele-bordereau-d-envoi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modele-bordereau-d-envoi-urn-2018.dotx</Template>
  <TotalTime>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FLORINE JEGOU (Personnel)</cp:lastModifiedBy>
  <cp:revision>6</cp:revision>
  <dcterms:created xsi:type="dcterms:W3CDTF">2024-10-03T15:58:00Z</dcterms:created>
  <dcterms:modified xsi:type="dcterms:W3CDTF">2024-10-23T12:34:00Z</dcterms:modified>
</cp:coreProperties>
</file>