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A69" w14:textId="258CD2AA" w:rsidR="00217A05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Annexe </w:t>
      </w:r>
      <w:r w:rsidR="0043038D">
        <w:rPr>
          <w:rFonts w:ascii="Times New Roman" w:hAnsi="Times New Roman" w:cs="Times New Roman"/>
          <w:b/>
          <w:sz w:val="24"/>
          <w:szCs w:val="20"/>
        </w:rPr>
        <w:t>5</w:t>
      </w:r>
      <w:r w:rsidR="003008A6">
        <w:rPr>
          <w:rFonts w:ascii="Times New Roman" w:hAnsi="Times New Roman" w:cs="Times New Roman"/>
          <w:b/>
          <w:sz w:val="24"/>
          <w:szCs w:val="20"/>
        </w:rPr>
        <w:t xml:space="preserve"> – 1/2</w:t>
      </w:r>
    </w:p>
    <w:p w14:paraId="2620B0E6" w14:textId="4F2F2D9D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5FF5B381" w14:textId="41B2DAEE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Elections des représentants des </w:t>
      </w:r>
      <w:r w:rsidR="0043038D">
        <w:rPr>
          <w:rFonts w:ascii="Times New Roman" w:hAnsi="Times New Roman" w:cs="Times New Roman"/>
          <w:b/>
          <w:sz w:val="24"/>
          <w:szCs w:val="20"/>
        </w:rPr>
        <w:t>étudiants</w:t>
      </w:r>
      <w:r>
        <w:rPr>
          <w:rFonts w:ascii="Times New Roman" w:hAnsi="Times New Roman" w:cs="Times New Roman"/>
          <w:b/>
          <w:sz w:val="24"/>
          <w:szCs w:val="20"/>
        </w:rPr>
        <w:t xml:space="preserve"> aux conseils </w:t>
      </w:r>
      <w:r w:rsidR="003629FA">
        <w:rPr>
          <w:rFonts w:ascii="Times New Roman" w:hAnsi="Times New Roman" w:cs="Times New Roman"/>
          <w:b/>
          <w:sz w:val="24"/>
          <w:szCs w:val="20"/>
        </w:rPr>
        <w:t>de composante</w:t>
      </w:r>
    </w:p>
    <w:p w14:paraId="45BDE1A2" w14:textId="280872C6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Scrutin du </w:t>
      </w:r>
      <w:r w:rsidR="003629FA">
        <w:rPr>
          <w:rFonts w:ascii="Times New Roman" w:hAnsi="Times New Roman" w:cs="Times New Roman"/>
          <w:b/>
          <w:sz w:val="24"/>
          <w:szCs w:val="20"/>
        </w:rPr>
        <w:t>3 décembre</w:t>
      </w:r>
      <w:r>
        <w:rPr>
          <w:rFonts w:ascii="Times New Roman" w:hAnsi="Times New Roman" w:cs="Times New Roman"/>
          <w:b/>
          <w:sz w:val="24"/>
          <w:szCs w:val="20"/>
        </w:rPr>
        <w:t xml:space="preserve"> 2024</w:t>
      </w:r>
    </w:p>
    <w:p w14:paraId="547DBB8F" w14:textId="7691330A" w:rsidR="00783A54" w:rsidRDefault="00783A54" w:rsidP="00783A5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42FB0C70" w14:textId="5DF11273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1EC955A8" w14:textId="77777777" w:rsidR="003629FA" w:rsidRDefault="00C30C01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0A4AC1">
        <w:rPr>
          <w:b/>
          <w:sz w:val="28"/>
          <w:szCs w:val="28"/>
        </w:rPr>
        <w:t>Formulaire de dépôt d</w:t>
      </w:r>
      <w:r w:rsidR="0090130B" w:rsidRPr="000A4AC1">
        <w:rPr>
          <w:b/>
          <w:sz w:val="28"/>
          <w:szCs w:val="28"/>
        </w:rPr>
        <w:t>’une liste de</w:t>
      </w:r>
      <w:r w:rsidRPr="000A4AC1">
        <w:rPr>
          <w:b/>
          <w:sz w:val="28"/>
          <w:szCs w:val="28"/>
        </w:rPr>
        <w:t xml:space="preserve"> candidature</w:t>
      </w:r>
      <w:r w:rsidR="0090130B" w:rsidRPr="000A4AC1">
        <w:rPr>
          <w:b/>
          <w:sz w:val="28"/>
          <w:szCs w:val="28"/>
        </w:rPr>
        <w:t xml:space="preserve">s </w:t>
      </w:r>
    </w:p>
    <w:p w14:paraId="045D9B6D" w14:textId="6E3FC083" w:rsidR="00C30C01" w:rsidRPr="000A4AC1" w:rsidRDefault="003629FA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</w:t>
      </w:r>
      <w:proofErr w:type="gramEnd"/>
      <w:r>
        <w:rPr>
          <w:b/>
          <w:sz w:val="28"/>
          <w:szCs w:val="28"/>
        </w:rPr>
        <w:t xml:space="preserve"> conseil de composante </w:t>
      </w:r>
    </w:p>
    <w:p w14:paraId="4B9A85C5" w14:textId="6FE5BA81" w:rsidR="00C30C01" w:rsidRDefault="00C30C01" w:rsidP="00C30C01">
      <w:pPr>
        <w:ind w:left="-993"/>
        <w:rPr>
          <w:b/>
          <w:u w:val="single"/>
        </w:rPr>
      </w:pPr>
    </w:p>
    <w:p w14:paraId="30545952" w14:textId="7702E3B7" w:rsidR="00343CE5" w:rsidRDefault="003629FA" w:rsidP="003629FA">
      <w:pPr>
        <w:ind w:left="-993"/>
        <w:jc w:val="center"/>
        <w:rPr>
          <w:bCs/>
          <w:u w:val="single"/>
        </w:rPr>
      </w:pPr>
      <w:r w:rsidRPr="003629FA">
        <w:rPr>
          <w:bCs/>
          <w:u w:val="single"/>
        </w:rPr>
        <w:t>COMPOSANTE</w:t>
      </w:r>
      <w:r w:rsidR="00343CE5">
        <w:rPr>
          <w:bCs/>
          <w:u w:val="single"/>
        </w:rPr>
        <w:t xml:space="preserve"> (A PRECISER)</w:t>
      </w:r>
      <w:r w:rsidRPr="003629FA">
        <w:rPr>
          <w:bCs/>
          <w:u w:val="single"/>
        </w:rPr>
        <w:t xml:space="preserve"> : </w:t>
      </w:r>
      <w:r>
        <w:rPr>
          <w:bCs/>
          <w:u w:val="single"/>
        </w:rPr>
        <w:t xml:space="preserve">    </w:t>
      </w:r>
    </w:p>
    <w:p w14:paraId="5B30E80A" w14:textId="5DE18912" w:rsidR="003629FA" w:rsidRPr="003629FA" w:rsidRDefault="003629FA" w:rsidP="003629FA">
      <w:pPr>
        <w:ind w:left="-993"/>
        <w:jc w:val="center"/>
        <w:rPr>
          <w:bCs/>
          <w:u w:val="single"/>
        </w:rPr>
      </w:pPr>
      <w:r>
        <w:rPr>
          <w:bCs/>
          <w:u w:val="single"/>
        </w:rPr>
        <w:t xml:space="preserve">    </w:t>
      </w:r>
    </w:p>
    <w:p w14:paraId="16E1043D" w14:textId="77777777" w:rsidR="00586AF3" w:rsidRDefault="00586AF3" w:rsidP="00586AF3">
      <w:pPr>
        <w:ind w:left="-993"/>
      </w:pPr>
    </w:p>
    <w:p w14:paraId="64D3BDCA" w14:textId="0BF6D1F3" w:rsidR="00586AF3" w:rsidRPr="00C30C01" w:rsidRDefault="00586AF3" w:rsidP="00586AF3">
      <w:pPr>
        <w:ind w:left="-993"/>
      </w:pPr>
      <w:r w:rsidRPr="00C30C01">
        <w:t>LISTE :</w:t>
      </w:r>
      <w:r w:rsidRPr="00C30C01">
        <w:tab/>
        <w:t xml:space="preserve">  </w:t>
      </w:r>
    </w:p>
    <w:p w14:paraId="616F7560" w14:textId="77777777" w:rsidR="00586AF3" w:rsidRPr="00C30C01" w:rsidRDefault="00586AF3" w:rsidP="00586AF3">
      <w:pPr>
        <w:ind w:left="-993"/>
      </w:pPr>
      <w:r w:rsidRPr="00C30C01">
        <w:t>Soutenue par :</w:t>
      </w:r>
      <w:r w:rsidRPr="00C30C01">
        <w:tab/>
      </w:r>
    </w:p>
    <w:tbl>
      <w:tblPr>
        <w:tblStyle w:val="Grilledutableau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276"/>
        <w:gridCol w:w="1276"/>
      </w:tblGrid>
      <w:tr w:rsidR="003629FA" w:rsidRPr="00C30C01" w14:paraId="48A58400" w14:textId="77777777" w:rsidTr="003629FA">
        <w:tc>
          <w:tcPr>
            <w:tcW w:w="1135" w:type="dxa"/>
            <w:vMerge w:val="restart"/>
          </w:tcPr>
          <w:p w14:paraId="3997CD7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0C01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7229" w:type="dxa"/>
            <w:vMerge w:val="restart"/>
          </w:tcPr>
          <w:p w14:paraId="0FB1D281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C30C01">
              <w:rPr>
                <w:b/>
                <w:sz w:val="22"/>
                <w:szCs w:val="22"/>
              </w:rPr>
              <w:t xml:space="preserve">Prénoms et Noms usuels des candidats </w:t>
            </w:r>
          </w:p>
          <w:p w14:paraId="33E55FE7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C30C01">
              <w:rPr>
                <w:b/>
                <w:sz w:val="22"/>
                <w:szCs w:val="22"/>
              </w:rPr>
              <w:t>classés</w:t>
            </w:r>
            <w:proofErr w:type="gramEnd"/>
            <w:r w:rsidRPr="00C30C01">
              <w:rPr>
                <w:b/>
                <w:sz w:val="22"/>
                <w:szCs w:val="22"/>
              </w:rPr>
              <w:t xml:space="preserve"> par ordre préférentiel</w:t>
            </w:r>
          </w:p>
        </w:tc>
        <w:tc>
          <w:tcPr>
            <w:tcW w:w="2552" w:type="dxa"/>
            <w:gridSpan w:val="2"/>
          </w:tcPr>
          <w:p w14:paraId="019CEDE0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C30C01">
              <w:rPr>
                <w:b/>
                <w:sz w:val="22"/>
                <w:szCs w:val="22"/>
              </w:rPr>
              <w:t>Sexe</w:t>
            </w:r>
          </w:p>
        </w:tc>
      </w:tr>
      <w:tr w:rsidR="003629FA" w:rsidRPr="00C30C01" w14:paraId="70EDAB43" w14:textId="77777777" w:rsidTr="003629FA">
        <w:trPr>
          <w:trHeight w:val="567"/>
        </w:trPr>
        <w:tc>
          <w:tcPr>
            <w:tcW w:w="1135" w:type="dxa"/>
            <w:vMerge/>
          </w:tcPr>
          <w:p w14:paraId="10C5DA21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29" w:type="dxa"/>
            <w:vMerge/>
          </w:tcPr>
          <w:p w14:paraId="114DED92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9FBBC0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C30C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76" w:type="dxa"/>
            <w:vAlign w:val="center"/>
          </w:tcPr>
          <w:p w14:paraId="0BF29A0E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C30C01">
              <w:rPr>
                <w:b/>
                <w:sz w:val="22"/>
                <w:szCs w:val="22"/>
              </w:rPr>
              <w:t>F</w:t>
            </w:r>
          </w:p>
        </w:tc>
      </w:tr>
      <w:tr w:rsidR="003629FA" w:rsidRPr="00C30C01" w14:paraId="5DBB449A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68D01D07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30C01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12F680C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6B646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7B517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629FA" w:rsidRPr="00C30C01" w14:paraId="45E364F5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7443C227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30C01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14:paraId="667C35D2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9A99B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C83DD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629FA" w:rsidRPr="00C30C01" w14:paraId="4BBF04E2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3FA4D2C9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30C01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3137434F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E02D2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5EF2F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629FA" w:rsidRPr="00C30C01" w14:paraId="7DE77AF5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7A2B3AC6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30C01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14:paraId="677AB49D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6FE072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2677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629FA" w:rsidRPr="00C30C01" w14:paraId="6803A9FD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7AC80AFB" w14:textId="283AE95E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675A44EE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0D13412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36B6E463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  <w:tr w:rsidR="003629FA" w:rsidRPr="00C30C01" w14:paraId="2DE049E5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5135A617" w14:textId="771786F9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1231946E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1317EBCC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17BDAE8E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  <w:tr w:rsidR="003629FA" w:rsidRPr="00C30C01" w14:paraId="09A43383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52F31072" w14:textId="5CA1F7C4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51CAC745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6B4B8472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4B24F636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  <w:tr w:rsidR="003629FA" w:rsidRPr="00C30C01" w14:paraId="145BFE63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45D5C3A0" w14:textId="4CAAF70A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34BEAE09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1227721A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0E511954" w14:textId="77777777" w:rsidR="003629FA" w:rsidRPr="00C30C01" w:rsidRDefault="003629FA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  <w:tr w:rsidR="006B6CAE" w:rsidRPr="00C30C01" w14:paraId="4475B35B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7BBA08EB" w14:textId="46D9C72A" w:rsidR="006B6CAE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2AF50739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1522E642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76E82F91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  <w:tr w:rsidR="006B6CAE" w:rsidRPr="00C30C01" w14:paraId="6AB89930" w14:textId="77777777" w:rsidTr="003629FA">
        <w:trPr>
          <w:trHeight w:val="624"/>
        </w:trPr>
        <w:tc>
          <w:tcPr>
            <w:tcW w:w="1135" w:type="dxa"/>
            <w:vAlign w:val="center"/>
          </w:tcPr>
          <w:p w14:paraId="3AC31CCC" w14:textId="2AC17CE0" w:rsidR="006B6CAE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229" w:type="dxa"/>
          </w:tcPr>
          <w:p w14:paraId="6A347F72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7B0A213C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  <w:tc>
          <w:tcPr>
            <w:tcW w:w="1276" w:type="dxa"/>
          </w:tcPr>
          <w:p w14:paraId="4EA9FF6B" w14:textId="77777777" w:rsidR="006B6CAE" w:rsidRPr="00C30C01" w:rsidRDefault="006B6CAE" w:rsidP="00C30C01">
            <w:pPr>
              <w:tabs>
                <w:tab w:val="left" w:leader="dot" w:pos="3969"/>
                <w:tab w:val="left" w:leader="dot" w:pos="8505"/>
              </w:tabs>
              <w:spacing w:after="0" w:line="240" w:lineRule="auto"/>
            </w:pPr>
          </w:p>
        </w:tc>
      </w:tr>
    </w:tbl>
    <w:p w14:paraId="1A6C6F62" w14:textId="77777777" w:rsidR="00C30C01" w:rsidRPr="00C30C01" w:rsidRDefault="00C30C01" w:rsidP="00C30C01">
      <w:pPr>
        <w:ind w:left="-993"/>
      </w:pPr>
    </w:p>
    <w:p w14:paraId="4CF9C2BD" w14:textId="77777777" w:rsidR="00C30C01" w:rsidRPr="00C30C01" w:rsidRDefault="00C30C01" w:rsidP="00C30C01">
      <w:pPr>
        <w:ind w:left="-993"/>
      </w:pPr>
      <w:r w:rsidRPr="00C30C01">
        <w:t>Nom du délégué de liste :</w:t>
      </w:r>
      <w:r w:rsidRPr="00C30C01">
        <w:tab/>
      </w:r>
    </w:p>
    <w:p w14:paraId="7650C6B4" w14:textId="0A2416DF" w:rsidR="00C048BA" w:rsidRDefault="00C048BA" w:rsidP="00C048B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Annexe </w:t>
      </w:r>
      <w:r w:rsidR="0043038D">
        <w:rPr>
          <w:rFonts w:ascii="Times New Roman" w:hAnsi="Times New Roman" w:cs="Times New Roman"/>
          <w:b/>
          <w:sz w:val="24"/>
          <w:szCs w:val="20"/>
        </w:rPr>
        <w:t>5</w:t>
      </w:r>
      <w:r>
        <w:rPr>
          <w:rFonts w:ascii="Times New Roman" w:hAnsi="Times New Roman" w:cs="Times New Roman"/>
          <w:b/>
          <w:sz w:val="24"/>
          <w:szCs w:val="20"/>
        </w:rPr>
        <w:t xml:space="preserve"> – 2/2</w:t>
      </w:r>
    </w:p>
    <w:p w14:paraId="0CDCB571" w14:textId="77777777" w:rsidR="00C048BA" w:rsidRDefault="00C048BA" w:rsidP="00C30C01">
      <w:pPr>
        <w:ind w:left="-993"/>
      </w:pPr>
    </w:p>
    <w:p w14:paraId="2AB92E1A" w14:textId="4D09D27C" w:rsidR="00C30C01" w:rsidRPr="00C30C01" w:rsidRDefault="00C30C01" w:rsidP="00C30C01">
      <w:pPr>
        <w:ind w:left="-993"/>
      </w:pPr>
      <w:r w:rsidRPr="00C30C01">
        <w:t>Liste adressée ou déposée le :</w:t>
      </w:r>
      <w:r w:rsidRPr="00C30C01">
        <w:tab/>
      </w:r>
      <w:r w:rsidR="00586AF3">
        <w:t xml:space="preserve">                                            </w:t>
      </w:r>
      <w:r w:rsidRPr="00C30C01">
        <w:t>par :</w:t>
      </w:r>
      <w:r w:rsidRPr="00C30C01">
        <w:tab/>
      </w:r>
    </w:p>
    <w:p w14:paraId="7D222E62" w14:textId="6CC311AE" w:rsidR="00C30C01" w:rsidRPr="00C30C01" w:rsidRDefault="00C30C01" w:rsidP="00C30C01">
      <w:pPr>
        <w:ind w:left="-993"/>
      </w:pPr>
      <w:r w:rsidRPr="00C30C01">
        <w:t>Tél :</w:t>
      </w:r>
      <w:r w:rsidRPr="00C30C01">
        <w:tab/>
      </w:r>
      <w:r w:rsidR="00586AF3">
        <w:t xml:space="preserve">                                                                               Adresse électronique :  </w:t>
      </w:r>
    </w:p>
    <w:p w14:paraId="04F850ED" w14:textId="77777777" w:rsidR="00C30C01" w:rsidRPr="00C30C01" w:rsidRDefault="00C30C01" w:rsidP="00C30C01">
      <w:pPr>
        <w:ind w:left="-993"/>
      </w:pPr>
    </w:p>
    <w:p w14:paraId="454544BA" w14:textId="77777777" w:rsidR="00C30C01" w:rsidRPr="00C30C01" w:rsidRDefault="00C30C01" w:rsidP="00C30C01">
      <w:pPr>
        <w:ind w:left="-993"/>
      </w:pPr>
      <w:r w:rsidRPr="00C30C01">
        <w:tab/>
        <w:t xml:space="preserve">  Signature</w:t>
      </w:r>
    </w:p>
    <w:p w14:paraId="4C77FADB" w14:textId="77777777" w:rsidR="003008A6" w:rsidRDefault="003008A6" w:rsidP="00C30C01">
      <w:pPr>
        <w:ind w:left="-993"/>
        <w:rPr>
          <w:b/>
          <w:bCs/>
        </w:rPr>
      </w:pPr>
    </w:p>
    <w:p w14:paraId="10AC1F5F" w14:textId="77777777" w:rsidR="003008A6" w:rsidRDefault="003008A6" w:rsidP="00C30C01">
      <w:pPr>
        <w:ind w:left="-993"/>
        <w:rPr>
          <w:b/>
          <w:bCs/>
        </w:rPr>
      </w:pPr>
    </w:p>
    <w:p w14:paraId="464A8E72" w14:textId="3EC33D84" w:rsidR="00C30C01" w:rsidRPr="00382CBE" w:rsidRDefault="00C30C01" w:rsidP="00C30C01">
      <w:pPr>
        <w:ind w:left="-993"/>
        <w:rPr>
          <w:b/>
          <w:bCs/>
        </w:rPr>
      </w:pPr>
      <w:r w:rsidRPr="00382CBE">
        <w:rPr>
          <w:b/>
          <w:bCs/>
        </w:rPr>
        <w:t xml:space="preserve">Les originaux de la liste et de l’ensemble des candidatures individuelles doivent parvenir au plus tard </w:t>
      </w:r>
      <w:r w:rsidR="008F45AD">
        <w:rPr>
          <w:b/>
          <w:bCs/>
        </w:rPr>
        <w:t xml:space="preserve">lundi </w:t>
      </w:r>
      <w:r w:rsidR="0049159C">
        <w:rPr>
          <w:b/>
          <w:bCs/>
        </w:rPr>
        <w:t>25 novembre 2024.</w:t>
      </w:r>
      <w:r w:rsidR="00382CBE" w:rsidRPr="00382CBE">
        <w:rPr>
          <w:b/>
          <w:bCs/>
        </w:rPr>
        <w:t xml:space="preserve"> </w:t>
      </w:r>
    </w:p>
    <w:p w14:paraId="354791C4" w14:textId="77777777" w:rsidR="00C30C01" w:rsidRPr="00C30C01" w:rsidRDefault="00C30C01" w:rsidP="00C30C01">
      <w:pPr>
        <w:ind w:left="-993"/>
      </w:pPr>
    </w:p>
    <w:p w14:paraId="7713284A" w14:textId="77777777" w:rsidR="000E680D" w:rsidRPr="00C30C01" w:rsidRDefault="000E680D" w:rsidP="000E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  <w:rPr>
          <w:b/>
        </w:rPr>
      </w:pPr>
      <w:r w:rsidRPr="00C30C01">
        <w:rPr>
          <w:b/>
        </w:rPr>
        <w:t>Cadre réservé à l’administration</w:t>
      </w:r>
    </w:p>
    <w:p w14:paraId="34FD95F2" w14:textId="7991068D" w:rsidR="000E680D" w:rsidRDefault="000E680D" w:rsidP="000E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</w:pPr>
      <w:r w:rsidRPr="00C30C01">
        <w:t>J’accuse réception de la candidature ci-dessus le :</w:t>
      </w:r>
      <w:r w:rsidRPr="00C30C01">
        <w:tab/>
      </w:r>
      <w:r w:rsidR="00E54326">
        <w:t xml:space="preserve">                                        </w:t>
      </w:r>
      <w:r w:rsidRPr="00C30C01">
        <w:t>à</w:t>
      </w:r>
      <w:r w:rsidRPr="00C30C01">
        <w:tab/>
      </w:r>
      <w:r w:rsidR="00E54326">
        <w:t xml:space="preserve">        </w:t>
      </w:r>
      <w:r w:rsidRPr="00C30C01">
        <w:t>heures</w:t>
      </w:r>
    </w:p>
    <w:p w14:paraId="7F6E3083" w14:textId="77777777" w:rsidR="000E680D" w:rsidRPr="00C30C01" w:rsidRDefault="000E680D" w:rsidP="000E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</w:pPr>
    </w:p>
    <w:p w14:paraId="19E1BE64" w14:textId="77777777" w:rsidR="00C30C01" w:rsidRPr="00C30C01" w:rsidRDefault="00C30C01" w:rsidP="00C30C01">
      <w:pPr>
        <w:ind w:left="-993"/>
      </w:pPr>
    </w:p>
    <w:p w14:paraId="0451B38F" w14:textId="77777777" w:rsidR="00C30C01" w:rsidRPr="00C30C01" w:rsidRDefault="00C30C01" w:rsidP="00C30C01">
      <w:pPr>
        <w:ind w:left="-993"/>
      </w:pPr>
    </w:p>
    <w:p w14:paraId="4D623563" w14:textId="77777777" w:rsidR="00C30C01" w:rsidRPr="00C30C01" w:rsidRDefault="00C30C01" w:rsidP="00C30C01">
      <w:pPr>
        <w:ind w:left="-993"/>
        <w:rPr>
          <w:i/>
        </w:rPr>
      </w:pPr>
    </w:p>
    <w:p w14:paraId="4BA6F8E5" w14:textId="77777777" w:rsidR="00C30C01" w:rsidRPr="00C30C01" w:rsidRDefault="00C30C01" w:rsidP="00C30C01">
      <w:pPr>
        <w:ind w:left="-993"/>
        <w:rPr>
          <w:i/>
        </w:rPr>
      </w:pPr>
    </w:p>
    <w:p w14:paraId="5FA7528A" w14:textId="77777777" w:rsidR="00C30C01" w:rsidRPr="00C30C01" w:rsidRDefault="00C30C01" w:rsidP="00C30C01">
      <w:pPr>
        <w:ind w:left="-993"/>
        <w:rPr>
          <w:i/>
        </w:rPr>
      </w:pPr>
    </w:p>
    <w:p w14:paraId="311660CF" w14:textId="77777777" w:rsidR="00C30C01" w:rsidRPr="00C30C01" w:rsidRDefault="00C30C01" w:rsidP="00C30C01">
      <w:pPr>
        <w:ind w:left="-993"/>
        <w:rPr>
          <w:i/>
        </w:rPr>
      </w:pPr>
    </w:p>
    <w:p w14:paraId="2B1CA4BB" w14:textId="77777777" w:rsidR="00C30C01" w:rsidRPr="00C30C01" w:rsidRDefault="00C30C01" w:rsidP="00C30C01">
      <w:pPr>
        <w:ind w:left="-993"/>
        <w:rPr>
          <w:b/>
          <w:u w:val="single"/>
        </w:rPr>
      </w:pPr>
    </w:p>
    <w:p w14:paraId="04E8659D" w14:textId="77777777" w:rsidR="00C30C01" w:rsidRPr="00C30C01" w:rsidRDefault="00C30C01" w:rsidP="00C30C01">
      <w:pPr>
        <w:ind w:left="-993"/>
        <w:rPr>
          <w:b/>
          <w:u w:val="single"/>
        </w:rPr>
      </w:pPr>
    </w:p>
    <w:p w14:paraId="628EFD0B" w14:textId="77777777" w:rsidR="00C30C01" w:rsidRPr="00C30C01" w:rsidRDefault="00C30C01" w:rsidP="00C30C01">
      <w:pPr>
        <w:ind w:left="-993"/>
        <w:rPr>
          <w:b/>
          <w:u w:val="single"/>
        </w:rPr>
      </w:pPr>
    </w:p>
    <w:p w14:paraId="7F6E6554" w14:textId="77777777" w:rsidR="00B67BE2" w:rsidRDefault="00B67BE2" w:rsidP="00B67BE2">
      <w:pPr>
        <w:ind w:left="-993"/>
      </w:pPr>
    </w:p>
    <w:p w14:paraId="493247A5" w14:textId="77777777" w:rsidR="00B67BE2" w:rsidRDefault="00B67BE2" w:rsidP="00B67BE2">
      <w:pPr>
        <w:ind w:left="-993"/>
      </w:pPr>
    </w:p>
    <w:sectPr w:rsidR="00B67BE2" w:rsidSect="00C30C0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E62E" w14:textId="77777777" w:rsidR="00E5739B" w:rsidRDefault="00E5739B" w:rsidP="00D77F41">
      <w:pPr>
        <w:spacing w:after="0" w:line="240" w:lineRule="auto"/>
      </w:pPr>
      <w:r>
        <w:separator/>
      </w:r>
    </w:p>
  </w:endnote>
  <w:endnote w:type="continuationSeparator" w:id="0">
    <w:p w14:paraId="5E4BAAE2" w14:textId="77777777" w:rsidR="00E5739B" w:rsidRDefault="00E5739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56CD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EC8503" wp14:editId="2FB7B8AE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8B97A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C85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14:paraId="2F98B97A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B6F7" wp14:editId="1F5BEDB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74AD5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B19A3" wp14:editId="38D356BC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C9E79C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19A3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3BC9E79C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A0E896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3FF1" wp14:editId="5DA8CBA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E33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FCC" w14:textId="77777777" w:rsidR="00E5739B" w:rsidRDefault="00E5739B" w:rsidP="00D77F41">
      <w:pPr>
        <w:spacing w:after="0" w:line="240" w:lineRule="auto"/>
      </w:pPr>
      <w:r>
        <w:separator/>
      </w:r>
    </w:p>
  </w:footnote>
  <w:footnote w:type="continuationSeparator" w:id="0">
    <w:p w14:paraId="2218E5C6" w14:textId="77777777" w:rsidR="00E5739B" w:rsidRDefault="00E5739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1D9" w14:textId="2C6C4986" w:rsidR="00967438" w:rsidRDefault="00FF0293">
    <w:pPr>
      <w:pStyle w:val="En-tte"/>
    </w:pPr>
    <w:r>
      <w:rPr>
        <w:noProof/>
      </w:rPr>
      <w:pict w14:anchorId="261FC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7766" o:spid="_x0000_s28674" type="#_x0000_t136" style="position:absolute;left:0;text-align:left;margin-left:0;margin-top:0;width:638.55pt;height:60.8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8A4" w14:textId="40E422F2" w:rsidR="0097016B" w:rsidRDefault="002E57F7">
    <w:pPr>
      <w:pStyle w:val="En-tt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954EDC" wp14:editId="59FF2F11">
              <wp:simplePos x="0" y="0"/>
              <wp:positionH relativeFrom="page">
                <wp:posOffset>4533900</wp:posOffset>
              </wp:positionH>
              <wp:positionV relativeFrom="page">
                <wp:posOffset>0</wp:posOffset>
              </wp:positionV>
              <wp:extent cx="3019425" cy="373380"/>
              <wp:effectExtent l="0" t="0" r="9525" b="7620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373380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2182D" id="Rectangle 17" o:spid="_x0000_s1026" style="position:absolute;margin-left:357pt;margin-top:0;width:237.75pt;height:29.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" fillcolor="#7390a1" stroked="f" strokeweight="1pt">
              <w10:wrap type="square" anchorx="page" anchory="page"/>
            </v:rect>
          </w:pict>
        </mc:Fallback>
      </mc:AlternateContent>
    </w:r>
    <w:r w:rsidR="0015176A"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BD7904" wp14:editId="58D86020">
              <wp:simplePos x="0" y="0"/>
              <wp:positionH relativeFrom="column">
                <wp:posOffset>-671195</wp:posOffset>
              </wp:positionH>
              <wp:positionV relativeFrom="paragraph">
                <wp:posOffset>-289560</wp:posOffset>
              </wp:positionV>
              <wp:extent cx="3878580" cy="556260"/>
              <wp:effectExtent l="0" t="0" r="26670" b="1524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8580" cy="556260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9D690" id="Groupe 1" o:spid="_x0000_s1026" style="position:absolute;margin-left:-52.85pt;margin-top:-22.8pt;width:305.4pt;height:43.8pt;z-index:251671552;mso-width-relative:margin;mso-height-relative:margin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</w:p>
  <w:p w14:paraId="5A1A9D4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8072" w14:textId="15240A44" w:rsidR="00967438" w:rsidRDefault="00FF0293">
    <w:pPr>
      <w:pStyle w:val="En-tte"/>
    </w:pPr>
    <w:r>
      <w:rPr>
        <w:noProof/>
      </w:rPr>
      <w:pict w14:anchorId="68C629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7765" o:spid="_x0000_s28673" type="#_x0000_t136" style="position:absolute;left:0;text-align:left;margin-left:0;margin-top:0;width:638.55pt;height:60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FF2"/>
    <w:multiLevelType w:val="hybridMultilevel"/>
    <w:tmpl w:val="670484FC"/>
    <w:lvl w:ilvl="0" w:tplc="6CCA1734">
      <w:start w:val="16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BB9"/>
    <w:multiLevelType w:val="hybridMultilevel"/>
    <w:tmpl w:val="2D7EC4A6"/>
    <w:lvl w:ilvl="0" w:tplc="AB7671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AC3"/>
    <w:multiLevelType w:val="hybridMultilevel"/>
    <w:tmpl w:val="35CEB21C"/>
    <w:lvl w:ilvl="0" w:tplc="1F545F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2BBD31D7"/>
    <w:multiLevelType w:val="hybridMultilevel"/>
    <w:tmpl w:val="05F86D1C"/>
    <w:lvl w:ilvl="0" w:tplc="3278A4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E48"/>
    <w:multiLevelType w:val="hybridMultilevel"/>
    <w:tmpl w:val="03B0C05A"/>
    <w:lvl w:ilvl="0" w:tplc="BA64FEF8">
      <w:start w:val="3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9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9F"/>
    <w:rsid w:val="000A4AC1"/>
    <w:rsid w:val="000B2878"/>
    <w:rsid w:val="000E680D"/>
    <w:rsid w:val="0015176A"/>
    <w:rsid w:val="001A4494"/>
    <w:rsid w:val="001C04BD"/>
    <w:rsid w:val="00217A05"/>
    <w:rsid w:val="00297967"/>
    <w:rsid w:val="002E57F7"/>
    <w:rsid w:val="003008A6"/>
    <w:rsid w:val="00343CE5"/>
    <w:rsid w:val="00346B11"/>
    <w:rsid w:val="003629FA"/>
    <w:rsid w:val="00382CBE"/>
    <w:rsid w:val="003F4B28"/>
    <w:rsid w:val="0043038D"/>
    <w:rsid w:val="0049159C"/>
    <w:rsid w:val="004D127A"/>
    <w:rsid w:val="004F7E7A"/>
    <w:rsid w:val="00586AF3"/>
    <w:rsid w:val="00587EC7"/>
    <w:rsid w:val="006B6CAE"/>
    <w:rsid w:val="007300D0"/>
    <w:rsid w:val="00747E9F"/>
    <w:rsid w:val="0078262F"/>
    <w:rsid w:val="00783A54"/>
    <w:rsid w:val="008F45AD"/>
    <w:rsid w:val="0090130B"/>
    <w:rsid w:val="00941334"/>
    <w:rsid w:val="00967438"/>
    <w:rsid w:val="0097016B"/>
    <w:rsid w:val="00A27D90"/>
    <w:rsid w:val="00A870D3"/>
    <w:rsid w:val="00AA63FE"/>
    <w:rsid w:val="00AC672D"/>
    <w:rsid w:val="00B67BE2"/>
    <w:rsid w:val="00C048BA"/>
    <w:rsid w:val="00C22682"/>
    <w:rsid w:val="00C30C01"/>
    <w:rsid w:val="00C361FB"/>
    <w:rsid w:val="00CE1B1E"/>
    <w:rsid w:val="00D77F41"/>
    <w:rsid w:val="00DF0FCC"/>
    <w:rsid w:val="00E54326"/>
    <w:rsid w:val="00E5739B"/>
    <w:rsid w:val="00ED4BE1"/>
    <w:rsid w:val="00F014E3"/>
    <w:rsid w:val="00F07DC0"/>
    <w:rsid w:val="00F978CC"/>
    <w:rsid w:val="00FB30EE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  <w14:docId w14:val="171EE1C3"/>
  <w15:chartTrackingRefBased/>
  <w15:docId w15:val="{A32606A3-AEDD-4147-BF7D-EED0DBB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217A05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C3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C3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modele-bordereau-d-envoi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modele-bordereau-d-envoi-urn-2018.dotx</Template>
  <TotalTime>12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FLORINE JEGOU (Personnel)</cp:lastModifiedBy>
  <cp:revision>11</cp:revision>
  <dcterms:created xsi:type="dcterms:W3CDTF">2024-10-03T15:59:00Z</dcterms:created>
  <dcterms:modified xsi:type="dcterms:W3CDTF">2024-10-23T12:28:00Z</dcterms:modified>
</cp:coreProperties>
</file>